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2B97" w14:textId="77777777" w:rsidR="00153AD5" w:rsidRPr="00E55471" w:rsidRDefault="00153AD5" w:rsidP="00C4498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14:paraId="46AD21C9" w14:textId="77777777" w:rsidR="00153AD5" w:rsidRPr="00E55471" w:rsidRDefault="00153AD5" w:rsidP="00C4498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14:paraId="7AF6055E" w14:textId="77777777" w:rsidR="00153AD5" w:rsidRPr="00BD4E6C" w:rsidRDefault="00153AD5" w:rsidP="00C4498A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BD4E6C">
        <w:rPr>
          <w:b/>
          <w:bCs/>
          <w:color w:val="000000"/>
        </w:rPr>
        <w:t>O</w:t>
      </w:r>
      <w:r w:rsidRPr="00BD4E6C">
        <w:rPr>
          <w:b/>
          <w:color w:val="000000"/>
        </w:rPr>
        <w:t>Ś</w:t>
      </w:r>
      <w:r w:rsidRPr="00BD4E6C">
        <w:rPr>
          <w:b/>
          <w:bCs/>
          <w:color w:val="000000"/>
        </w:rPr>
        <w:t>WIADCZENIE UCZESTNIKA/-CZKI PROJEKTU</w:t>
      </w:r>
    </w:p>
    <w:p w14:paraId="4B38CFD3" w14:textId="77777777" w:rsidR="00153AD5" w:rsidRPr="00BD4E6C" w:rsidRDefault="00153AD5" w:rsidP="00C4498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14:paraId="5D89A20D" w14:textId="77777777" w:rsidR="00153AD5" w:rsidRPr="00BD4E6C" w:rsidRDefault="00153AD5" w:rsidP="00C4498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14:paraId="041AA2BF" w14:textId="77777777" w:rsidR="00153AD5" w:rsidRPr="00BD4E6C" w:rsidRDefault="00153AD5" w:rsidP="003138CD">
      <w:pPr>
        <w:autoSpaceDE w:val="0"/>
        <w:autoSpaceDN w:val="0"/>
        <w:adjustRightInd w:val="0"/>
        <w:spacing w:line="360" w:lineRule="auto"/>
        <w:ind w:firstLine="720"/>
      </w:pPr>
      <w:r w:rsidRPr="00BD4E6C">
        <w:rPr>
          <w:color w:val="000000"/>
        </w:rPr>
        <w:t>W związku z przystąpieniem do projektu pt.</w:t>
      </w:r>
      <w:r w:rsidRPr="00BD4E6C">
        <w:t xml:space="preserve"> </w:t>
      </w:r>
      <w:r w:rsidRPr="00BD4E6C">
        <w:rPr>
          <w:b/>
          <w:i/>
        </w:rPr>
        <w:t xml:space="preserve">„Postaw na siebie – Zaprojektuj swoją karierę” </w:t>
      </w:r>
      <w:r w:rsidRPr="00BD4E6C">
        <w:rPr>
          <w:color w:val="000000"/>
        </w:rPr>
        <w:t xml:space="preserve">realizowanego w ramach programu regionalnego Fundusze Europejskie dla Pomorza 2021 - 2027 oświadczam, że </w:t>
      </w:r>
      <w:r w:rsidRPr="00BD4E6C">
        <w:t>w sytuacji podjęcia pracy na podstawie:</w:t>
      </w:r>
    </w:p>
    <w:p w14:paraId="0CE21A95" w14:textId="77777777" w:rsidR="00153AD5" w:rsidRPr="00BD4E6C" w:rsidRDefault="00153AD5" w:rsidP="003138CD">
      <w:pPr>
        <w:autoSpaceDE w:val="0"/>
        <w:autoSpaceDN w:val="0"/>
        <w:adjustRightInd w:val="0"/>
        <w:spacing w:line="360" w:lineRule="auto"/>
      </w:pPr>
      <w:r w:rsidRPr="00BD4E6C">
        <w:t>- stosunku pracy (umowa o pracę, zaświadczenie o zatrudnieniu) lub,</w:t>
      </w:r>
    </w:p>
    <w:p w14:paraId="59228B83" w14:textId="77777777" w:rsidR="00153AD5" w:rsidRPr="00BD4E6C" w:rsidRDefault="00153AD5" w:rsidP="003138CD">
      <w:pPr>
        <w:autoSpaceDE w:val="0"/>
        <w:autoSpaceDN w:val="0"/>
        <w:adjustRightInd w:val="0"/>
        <w:spacing w:line="360" w:lineRule="auto"/>
      </w:pPr>
      <w:r w:rsidRPr="00BD4E6C">
        <w:t>- spółdzielczej umowy o pracę lub,</w:t>
      </w:r>
    </w:p>
    <w:p w14:paraId="1D4F0213" w14:textId="77777777" w:rsidR="00153AD5" w:rsidRPr="00BD4E6C" w:rsidRDefault="00153AD5" w:rsidP="003138CD">
      <w:pPr>
        <w:autoSpaceDE w:val="0"/>
        <w:autoSpaceDN w:val="0"/>
        <w:adjustRightInd w:val="0"/>
        <w:spacing w:line="360" w:lineRule="auto"/>
      </w:pPr>
      <w:r w:rsidRPr="00BD4E6C">
        <w:t>- umowy zgodnej z Kodeksem Cywilnym (w szczególności w zakresie umów cywilno-prawnych) lub,</w:t>
      </w:r>
    </w:p>
    <w:p w14:paraId="7B0F5270" w14:textId="77777777" w:rsidR="00153AD5" w:rsidRPr="00BD4E6C" w:rsidRDefault="00153AD5" w:rsidP="003138CD">
      <w:pPr>
        <w:autoSpaceDE w:val="0"/>
        <w:autoSpaceDN w:val="0"/>
        <w:adjustRightInd w:val="0"/>
        <w:spacing w:line="360" w:lineRule="auto"/>
      </w:pPr>
      <w:r w:rsidRPr="00BD4E6C">
        <w:t>- samozatrudnienia (wydruk z CEIDG),</w:t>
      </w:r>
    </w:p>
    <w:p w14:paraId="15DA9417" w14:textId="77777777" w:rsidR="00153AD5" w:rsidRPr="00BD4E6C" w:rsidRDefault="00153AD5" w:rsidP="003138CD">
      <w:pPr>
        <w:spacing w:after="60" w:line="360" w:lineRule="auto"/>
        <w:rPr>
          <w:rFonts w:cs="Arial"/>
        </w:rPr>
      </w:pPr>
      <w:r w:rsidRPr="00BD4E6C">
        <w:t xml:space="preserve">przedłożę </w:t>
      </w:r>
      <w:r w:rsidRPr="00BD4E6C">
        <w:rPr>
          <w:b/>
        </w:rPr>
        <w:t>dokument potwierdzający</w:t>
      </w:r>
      <w:r w:rsidRPr="00BD4E6C">
        <w:t xml:space="preserve"> zatrudnienie w okresie do 3 miesięcy od zakończenia udziału w projekcie.</w:t>
      </w:r>
    </w:p>
    <w:p w14:paraId="7D700481" w14:textId="77777777" w:rsidR="00153AD5" w:rsidRPr="00BD4E6C" w:rsidRDefault="00153AD5" w:rsidP="00C4498A">
      <w:pPr>
        <w:spacing w:after="60" w:line="360" w:lineRule="auto"/>
        <w:jc w:val="both"/>
        <w:rPr>
          <w:rFonts w:cs="Arial"/>
        </w:rPr>
      </w:pPr>
    </w:p>
    <w:p w14:paraId="4D69B403" w14:textId="77777777" w:rsidR="00153AD5" w:rsidRPr="00E55471" w:rsidRDefault="00153AD5" w:rsidP="00C4498A">
      <w:pPr>
        <w:spacing w:after="60" w:line="360" w:lineRule="auto"/>
        <w:jc w:val="both"/>
        <w:rPr>
          <w:rFonts w:cs="Arial"/>
          <w:sz w:val="22"/>
          <w:szCs w:val="22"/>
        </w:rPr>
      </w:pPr>
    </w:p>
    <w:p w14:paraId="66494609" w14:textId="77777777" w:rsidR="00153AD5" w:rsidRPr="00E55471" w:rsidRDefault="00153AD5" w:rsidP="00C4498A">
      <w:pPr>
        <w:spacing w:after="60" w:line="360" w:lineRule="auto"/>
        <w:jc w:val="both"/>
        <w:rPr>
          <w:rFonts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7"/>
        <w:gridCol w:w="4833"/>
      </w:tblGrid>
      <w:tr w:rsidR="00153AD5" w:rsidRPr="00E55471" w14:paraId="39604A75" w14:textId="77777777" w:rsidTr="008C18BE">
        <w:tc>
          <w:tcPr>
            <w:tcW w:w="4248" w:type="dxa"/>
          </w:tcPr>
          <w:p w14:paraId="2410A78E" w14:textId="77777777" w:rsidR="00153AD5" w:rsidRPr="00BD4E6C" w:rsidRDefault="00153AD5" w:rsidP="00C4498A">
            <w:pPr>
              <w:spacing w:after="60" w:line="360" w:lineRule="auto"/>
              <w:jc w:val="both"/>
              <w:rPr>
                <w:rFonts w:cs="Arial"/>
              </w:rPr>
            </w:pPr>
            <w:r w:rsidRPr="00BD4E6C">
              <w:rPr>
                <w:rFonts w:cs="Arial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2DF8B5B9" w14:textId="77777777" w:rsidR="00153AD5" w:rsidRPr="00BD4E6C" w:rsidRDefault="00153AD5" w:rsidP="00C4498A">
            <w:pPr>
              <w:spacing w:after="60" w:line="360" w:lineRule="auto"/>
              <w:jc w:val="both"/>
              <w:rPr>
                <w:rFonts w:cs="Arial"/>
              </w:rPr>
            </w:pPr>
            <w:r w:rsidRPr="00BD4E6C">
              <w:rPr>
                <w:rFonts w:cs="Arial"/>
              </w:rPr>
              <w:t>……………………………………………</w:t>
            </w:r>
          </w:p>
        </w:tc>
      </w:tr>
      <w:tr w:rsidR="00153AD5" w:rsidRPr="00E55471" w14:paraId="667425E1" w14:textId="77777777" w:rsidTr="008C18BE">
        <w:tc>
          <w:tcPr>
            <w:tcW w:w="4248" w:type="dxa"/>
          </w:tcPr>
          <w:p w14:paraId="3E153296" w14:textId="77777777" w:rsidR="00153AD5" w:rsidRPr="00BD4E6C" w:rsidRDefault="00153AD5" w:rsidP="003138CD">
            <w:pPr>
              <w:spacing w:after="60" w:line="360" w:lineRule="auto"/>
              <w:rPr>
                <w:rFonts w:cs="Arial"/>
                <w:iCs/>
              </w:rPr>
            </w:pPr>
            <w:r w:rsidRPr="00BD4E6C">
              <w:rPr>
                <w:rFonts w:cs="Arial"/>
                <w:iCs/>
              </w:rPr>
              <w:t xml:space="preserve">          MIEJSCOWOŚĆ I DATA</w:t>
            </w:r>
          </w:p>
        </w:tc>
        <w:tc>
          <w:tcPr>
            <w:tcW w:w="4964" w:type="dxa"/>
          </w:tcPr>
          <w:p w14:paraId="4E42744A" w14:textId="1A6BC7F4" w:rsidR="00153AD5" w:rsidRPr="00BD4E6C" w:rsidRDefault="00153AD5" w:rsidP="003138CD">
            <w:pPr>
              <w:spacing w:after="60" w:line="360" w:lineRule="auto"/>
              <w:rPr>
                <w:rFonts w:cs="Arial"/>
                <w:iCs/>
              </w:rPr>
            </w:pPr>
            <w:r w:rsidRPr="00BD4E6C">
              <w:rPr>
                <w:rFonts w:cs="Arial"/>
                <w:iCs/>
              </w:rPr>
              <w:t xml:space="preserve">CZYTELNY PODPIS UCZESTNIKA      </w:t>
            </w:r>
            <w:r w:rsidR="003138CD">
              <w:rPr>
                <w:rFonts w:cs="Arial"/>
                <w:iCs/>
              </w:rPr>
              <w:t xml:space="preserve">     </w:t>
            </w:r>
            <w:r w:rsidR="003138CD">
              <w:rPr>
                <w:rFonts w:cs="Arial"/>
                <w:iCs/>
              </w:rPr>
              <w:br/>
              <w:t xml:space="preserve">                 </w:t>
            </w:r>
            <w:r w:rsidRPr="00BD4E6C">
              <w:rPr>
                <w:rFonts w:cs="Arial"/>
                <w:iCs/>
              </w:rPr>
              <w:t>PROJEKTU</w:t>
            </w:r>
          </w:p>
        </w:tc>
      </w:tr>
    </w:tbl>
    <w:p w14:paraId="10DE1144" w14:textId="77777777" w:rsidR="00153AD5" w:rsidRPr="00E55471" w:rsidRDefault="00153AD5" w:rsidP="00C4498A">
      <w:pPr>
        <w:spacing w:line="360" w:lineRule="auto"/>
        <w:jc w:val="both"/>
        <w:rPr>
          <w:sz w:val="22"/>
          <w:szCs w:val="22"/>
        </w:rPr>
      </w:pPr>
    </w:p>
    <w:p w14:paraId="2C6ABF1C" w14:textId="258EDA08" w:rsidR="00D674BA" w:rsidRPr="00153AD5" w:rsidRDefault="00D674BA" w:rsidP="00C4498A">
      <w:pPr>
        <w:spacing w:line="360" w:lineRule="auto"/>
        <w:jc w:val="both"/>
      </w:pPr>
    </w:p>
    <w:sectPr w:rsidR="00D674BA" w:rsidRPr="00153AD5" w:rsidSect="0088103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2" w:right="1418" w:bottom="1560" w:left="1418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D0A7" w14:textId="77777777" w:rsidR="008138C2" w:rsidRDefault="008138C2">
      <w:r>
        <w:separator/>
      </w:r>
    </w:p>
  </w:endnote>
  <w:endnote w:type="continuationSeparator" w:id="0">
    <w:p w14:paraId="6DFD0013" w14:textId="77777777" w:rsidR="008138C2" w:rsidRDefault="0081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E232" w14:textId="7804452A" w:rsidR="0050583C" w:rsidRDefault="00576659">
    <w:pPr>
      <w:pStyle w:val="Stopka"/>
    </w:pPr>
    <w:r>
      <w:rPr>
        <w:noProof/>
      </w:rPr>
      <w:drawing>
        <wp:anchor distT="0" distB="0" distL="114300" distR="114300" simplePos="0" relativeHeight="251691008" behindDoc="1" locked="0" layoutInCell="1" allowOverlap="1" wp14:anchorId="5467527E" wp14:editId="274E0F3E">
          <wp:simplePos x="0" y="0"/>
          <wp:positionH relativeFrom="margin">
            <wp:posOffset>-976630</wp:posOffset>
          </wp:positionH>
          <wp:positionV relativeFrom="paragraph">
            <wp:posOffset>-546735</wp:posOffset>
          </wp:positionV>
          <wp:extent cx="7470682" cy="742950"/>
          <wp:effectExtent l="0" t="0" r="0" b="0"/>
          <wp:wrapNone/>
          <wp:docPr id="11376779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736" cy="745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10F0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F61A738" wp14:editId="69627129">
              <wp:simplePos x="0" y="0"/>
              <wp:positionH relativeFrom="margin">
                <wp:align>center</wp:align>
              </wp:positionH>
              <wp:positionV relativeFrom="paragraph">
                <wp:posOffset>-670560</wp:posOffset>
              </wp:positionV>
              <wp:extent cx="7174230" cy="0"/>
              <wp:effectExtent l="0" t="0" r="0" b="0"/>
              <wp:wrapSquare wrapText="bothSides"/>
              <wp:docPr id="1007760774" name="Łącznik prosty 10077607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EB96F9" id="Łącznik prosty 1007760774" o:spid="_x0000_s1026" style="position:absolute;z-index:2516807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52.8pt" to="564.9pt,-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" strokecolor="black [3213]" strokeweight=".25pt">
              <v:stroke joinstyle="miter"/>
              <w10:wrap type="square"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5FAC4" w14:textId="34400B56" w:rsidR="00317A87" w:rsidRDefault="000D7401" w:rsidP="00317A87">
    <w:pPr>
      <w:pStyle w:val="Stopka"/>
      <w:ind w:left="-1134"/>
      <w:jc w:val="right"/>
    </w:pPr>
    <w:r>
      <w:rPr>
        <w:noProof/>
      </w:rPr>
      <w:drawing>
        <wp:anchor distT="0" distB="0" distL="114300" distR="114300" simplePos="0" relativeHeight="251688960" behindDoc="0" locked="0" layoutInCell="1" allowOverlap="1" wp14:anchorId="17FFA049" wp14:editId="1D88FBAE">
          <wp:simplePos x="0" y="0"/>
          <wp:positionH relativeFrom="margin">
            <wp:align>left</wp:align>
          </wp:positionH>
          <wp:positionV relativeFrom="paragraph">
            <wp:posOffset>-381000</wp:posOffset>
          </wp:positionV>
          <wp:extent cx="5759450" cy="918210"/>
          <wp:effectExtent l="0" t="0" r="0" b="0"/>
          <wp:wrapNone/>
          <wp:docPr id="1623885430" name="Obraz 1623885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4A5E1D6" w14:textId="478E6DA2" w:rsidR="007B2500" w:rsidRPr="00B01F08" w:rsidRDefault="00B425C1" w:rsidP="00317A87">
    <w:pPr>
      <w:pStyle w:val="Stopka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EB69E7" wp14:editId="3E39B9FB">
              <wp:simplePos x="0" y="0"/>
              <wp:positionH relativeFrom="column">
                <wp:posOffset>-695325</wp:posOffset>
              </wp:positionH>
              <wp:positionV relativeFrom="paragraph">
                <wp:posOffset>-664845</wp:posOffset>
              </wp:positionV>
              <wp:extent cx="7174800" cy="0"/>
              <wp:effectExtent l="0" t="0" r="0" b="0"/>
              <wp:wrapNone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682BB" id="Łącznik prost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75pt,-52.35pt" to="510.2pt,-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" strokecolor="black [3213]" strokeweight="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17E4" w14:textId="77777777" w:rsidR="008138C2" w:rsidRDefault="008138C2">
      <w:r>
        <w:separator/>
      </w:r>
    </w:p>
  </w:footnote>
  <w:footnote w:type="continuationSeparator" w:id="0">
    <w:p w14:paraId="50A25E6F" w14:textId="77777777" w:rsidR="008138C2" w:rsidRDefault="00813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312B" w14:textId="0E95DC5A" w:rsidR="009A4ACC" w:rsidRDefault="006B79BC" w:rsidP="00A2686F">
    <w:pPr>
      <w:pStyle w:val="Nagwek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553A9567" wp14:editId="75B72867">
              <wp:simplePos x="0" y="0"/>
              <wp:positionH relativeFrom="column">
                <wp:posOffset>-871855</wp:posOffset>
              </wp:positionH>
              <wp:positionV relativeFrom="paragraph">
                <wp:posOffset>881379</wp:posOffset>
              </wp:positionV>
              <wp:extent cx="7477125" cy="9525"/>
              <wp:effectExtent l="0" t="0" r="28575" b="28575"/>
              <wp:wrapNone/>
              <wp:docPr id="580350775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7712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CCF5F8" id="Łącznik prosty 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65pt,69.4pt" to="520.1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" strokecolor="black [3213]" strokeweight=".5pt">
              <v:stroke joinstyle="miter"/>
            </v:line>
          </w:pict>
        </mc:Fallback>
      </mc:AlternateContent>
    </w:r>
    <w:r w:rsidR="00AB5A2A">
      <w:rPr>
        <w:noProof/>
      </w:rPr>
      <w:drawing>
        <wp:anchor distT="0" distB="0" distL="114300" distR="114300" simplePos="0" relativeHeight="251684864" behindDoc="0" locked="0" layoutInCell="1" allowOverlap="1" wp14:anchorId="349C121C" wp14:editId="334A1C48">
          <wp:simplePos x="0" y="0"/>
          <wp:positionH relativeFrom="margin">
            <wp:align>center</wp:align>
          </wp:positionH>
          <wp:positionV relativeFrom="paragraph">
            <wp:posOffset>-219683</wp:posOffset>
          </wp:positionV>
          <wp:extent cx="8224703" cy="1209675"/>
          <wp:effectExtent l="0" t="0" r="5080" b="0"/>
          <wp:wrapNone/>
          <wp:docPr id="959621130" name="Obraz 959621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4703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A557" w14:textId="410FEB0C" w:rsidR="000174EA" w:rsidRDefault="000D7401" w:rsidP="00E64D96">
    <w:pPr>
      <w:pStyle w:val="Nagwek"/>
      <w:ind w:left="-1134"/>
    </w:pPr>
    <w:r>
      <w:rPr>
        <w:noProof/>
      </w:rPr>
      <w:drawing>
        <wp:anchor distT="0" distB="0" distL="114300" distR="114300" simplePos="0" relativeHeight="251682816" behindDoc="0" locked="0" layoutInCell="1" allowOverlap="1" wp14:anchorId="1AB8F41E" wp14:editId="20FB3C01">
          <wp:simplePos x="0" y="0"/>
          <wp:positionH relativeFrom="column">
            <wp:posOffset>857250</wp:posOffset>
          </wp:positionH>
          <wp:positionV relativeFrom="paragraph">
            <wp:posOffset>-19050</wp:posOffset>
          </wp:positionV>
          <wp:extent cx="5759450" cy="847090"/>
          <wp:effectExtent l="0" t="0" r="0" b="0"/>
          <wp:wrapNone/>
          <wp:docPr id="13490212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74E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0DFC8D" wp14:editId="013B57C7">
              <wp:simplePos x="0" y="0"/>
              <wp:positionH relativeFrom="column">
                <wp:posOffset>-748030</wp:posOffset>
              </wp:positionH>
              <wp:positionV relativeFrom="paragraph">
                <wp:posOffset>871220</wp:posOffset>
              </wp:positionV>
              <wp:extent cx="7258050" cy="0"/>
              <wp:effectExtent l="0" t="0" r="0" b="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135318" id="Łącznik prosty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9pt,68.6pt" to="512.6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" strokecolor="black [3213]" strokeweight="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FA35C0A"/>
    <w:multiLevelType w:val="multilevel"/>
    <w:tmpl w:val="428E9EAC"/>
    <w:numStyleLink w:val="Lista1"/>
  </w:abstractNum>
  <w:num w:numId="1" w16cid:durableId="645474154">
    <w:abstractNumId w:val="0"/>
  </w:num>
  <w:num w:numId="2" w16cid:durableId="308830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C4D46F6-393D-48F8-A3C4-450F710E6065}"/>
  </w:docVars>
  <w:rsids>
    <w:rsidRoot w:val="001A02A1"/>
    <w:rsid w:val="000174EA"/>
    <w:rsid w:val="00032C16"/>
    <w:rsid w:val="000364DF"/>
    <w:rsid w:val="00036D0A"/>
    <w:rsid w:val="00061F20"/>
    <w:rsid w:val="00080D83"/>
    <w:rsid w:val="000A3836"/>
    <w:rsid w:val="000D283E"/>
    <w:rsid w:val="000D7401"/>
    <w:rsid w:val="00120BC8"/>
    <w:rsid w:val="00124D4A"/>
    <w:rsid w:val="001304E7"/>
    <w:rsid w:val="00130B23"/>
    <w:rsid w:val="001520FF"/>
    <w:rsid w:val="00153AD5"/>
    <w:rsid w:val="00192D17"/>
    <w:rsid w:val="001A02A1"/>
    <w:rsid w:val="001A081C"/>
    <w:rsid w:val="001A3D33"/>
    <w:rsid w:val="001B210F"/>
    <w:rsid w:val="001D059A"/>
    <w:rsid w:val="001E689C"/>
    <w:rsid w:val="001F3FA8"/>
    <w:rsid w:val="00241C1F"/>
    <w:rsid w:val="002425AE"/>
    <w:rsid w:val="002522EA"/>
    <w:rsid w:val="002529E4"/>
    <w:rsid w:val="002C6347"/>
    <w:rsid w:val="003138CD"/>
    <w:rsid w:val="00315901"/>
    <w:rsid w:val="00317A87"/>
    <w:rsid w:val="00320AAC"/>
    <w:rsid w:val="00325198"/>
    <w:rsid w:val="003526F5"/>
    <w:rsid w:val="0035482A"/>
    <w:rsid w:val="003619F2"/>
    <w:rsid w:val="00365820"/>
    <w:rsid w:val="003910F0"/>
    <w:rsid w:val="0039693E"/>
    <w:rsid w:val="003C554F"/>
    <w:rsid w:val="0040149C"/>
    <w:rsid w:val="00414478"/>
    <w:rsid w:val="0042784D"/>
    <w:rsid w:val="004430F4"/>
    <w:rsid w:val="0044444D"/>
    <w:rsid w:val="00464281"/>
    <w:rsid w:val="00492BD3"/>
    <w:rsid w:val="004A116D"/>
    <w:rsid w:val="004B38AD"/>
    <w:rsid w:val="004B70BD"/>
    <w:rsid w:val="004C303B"/>
    <w:rsid w:val="0050583C"/>
    <w:rsid w:val="00510784"/>
    <w:rsid w:val="0052111D"/>
    <w:rsid w:val="005266B7"/>
    <w:rsid w:val="00540050"/>
    <w:rsid w:val="00565D0D"/>
    <w:rsid w:val="00574BCB"/>
    <w:rsid w:val="005760A9"/>
    <w:rsid w:val="00576659"/>
    <w:rsid w:val="00594464"/>
    <w:rsid w:val="005D447E"/>
    <w:rsid w:val="005F1829"/>
    <w:rsid w:val="00600FE6"/>
    <w:rsid w:val="0061767F"/>
    <w:rsid w:val="00622781"/>
    <w:rsid w:val="00640BFF"/>
    <w:rsid w:val="0066032A"/>
    <w:rsid w:val="006654D3"/>
    <w:rsid w:val="00665A91"/>
    <w:rsid w:val="0069621B"/>
    <w:rsid w:val="006B4267"/>
    <w:rsid w:val="006B79BC"/>
    <w:rsid w:val="006E6B3D"/>
    <w:rsid w:val="006F0C63"/>
    <w:rsid w:val="006F209E"/>
    <w:rsid w:val="00716C04"/>
    <w:rsid w:val="00727F94"/>
    <w:rsid w:val="007337EB"/>
    <w:rsid w:val="00745D18"/>
    <w:rsid w:val="007734CA"/>
    <w:rsid w:val="00776530"/>
    <w:rsid w:val="00787B7A"/>
    <w:rsid w:val="00791E8E"/>
    <w:rsid w:val="007A0109"/>
    <w:rsid w:val="007B2500"/>
    <w:rsid w:val="007B5688"/>
    <w:rsid w:val="007B6A89"/>
    <w:rsid w:val="007D61D6"/>
    <w:rsid w:val="007E1B19"/>
    <w:rsid w:val="007F3623"/>
    <w:rsid w:val="008138C2"/>
    <w:rsid w:val="00821BD2"/>
    <w:rsid w:val="00827311"/>
    <w:rsid w:val="00834BB4"/>
    <w:rsid w:val="00835187"/>
    <w:rsid w:val="00873501"/>
    <w:rsid w:val="00876326"/>
    <w:rsid w:val="00881032"/>
    <w:rsid w:val="008945D9"/>
    <w:rsid w:val="008C52E2"/>
    <w:rsid w:val="00901297"/>
    <w:rsid w:val="00954D0B"/>
    <w:rsid w:val="009706FB"/>
    <w:rsid w:val="009726FB"/>
    <w:rsid w:val="009A4ACC"/>
    <w:rsid w:val="009D71C1"/>
    <w:rsid w:val="009D7CAD"/>
    <w:rsid w:val="009F2CF0"/>
    <w:rsid w:val="00A0160D"/>
    <w:rsid w:val="00A04690"/>
    <w:rsid w:val="00A2686F"/>
    <w:rsid w:val="00A40DD3"/>
    <w:rsid w:val="00A47E94"/>
    <w:rsid w:val="00A830EB"/>
    <w:rsid w:val="00A8311B"/>
    <w:rsid w:val="00AB4217"/>
    <w:rsid w:val="00AB5A2A"/>
    <w:rsid w:val="00AD1EFE"/>
    <w:rsid w:val="00AD51FC"/>
    <w:rsid w:val="00AD7E56"/>
    <w:rsid w:val="00AE1DC6"/>
    <w:rsid w:val="00B01F08"/>
    <w:rsid w:val="00B16E8F"/>
    <w:rsid w:val="00B2442F"/>
    <w:rsid w:val="00B30401"/>
    <w:rsid w:val="00B32EA1"/>
    <w:rsid w:val="00B425C1"/>
    <w:rsid w:val="00B6637D"/>
    <w:rsid w:val="00BB76D0"/>
    <w:rsid w:val="00BC363C"/>
    <w:rsid w:val="00BD4E6C"/>
    <w:rsid w:val="00C268A0"/>
    <w:rsid w:val="00C3343C"/>
    <w:rsid w:val="00C377A0"/>
    <w:rsid w:val="00C4498A"/>
    <w:rsid w:val="00C51D19"/>
    <w:rsid w:val="00C57BB1"/>
    <w:rsid w:val="00C62C24"/>
    <w:rsid w:val="00C635B6"/>
    <w:rsid w:val="00CA5CBD"/>
    <w:rsid w:val="00CC6625"/>
    <w:rsid w:val="00CE005B"/>
    <w:rsid w:val="00D0361A"/>
    <w:rsid w:val="00D1150B"/>
    <w:rsid w:val="00D30ADD"/>
    <w:rsid w:val="00D43A0D"/>
    <w:rsid w:val="00D46867"/>
    <w:rsid w:val="00D526F3"/>
    <w:rsid w:val="00D57724"/>
    <w:rsid w:val="00D674BA"/>
    <w:rsid w:val="00DA2034"/>
    <w:rsid w:val="00DA7703"/>
    <w:rsid w:val="00DC733E"/>
    <w:rsid w:val="00DE5229"/>
    <w:rsid w:val="00DF37AB"/>
    <w:rsid w:val="00DF57BE"/>
    <w:rsid w:val="00E06500"/>
    <w:rsid w:val="00E41A59"/>
    <w:rsid w:val="00E539C6"/>
    <w:rsid w:val="00E57060"/>
    <w:rsid w:val="00E64D96"/>
    <w:rsid w:val="00E747CB"/>
    <w:rsid w:val="00E81ADD"/>
    <w:rsid w:val="00E87616"/>
    <w:rsid w:val="00EA5C16"/>
    <w:rsid w:val="00EE526B"/>
    <w:rsid w:val="00EF000D"/>
    <w:rsid w:val="00F02994"/>
    <w:rsid w:val="00F5032F"/>
    <w:rsid w:val="00F545A3"/>
    <w:rsid w:val="00F83EE2"/>
    <w:rsid w:val="00F94603"/>
    <w:rsid w:val="00FB1502"/>
    <w:rsid w:val="00FB5706"/>
    <w:rsid w:val="00FB7887"/>
    <w:rsid w:val="00F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DD28F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C72E11F-94AC-4D79-943A-E17F78680B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4D46F6-393D-48F8-A3C4-450F710E606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</TotalTime>
  <Pages>1</Pages>
  <Words>93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Agata Wódkiewicz</cp:lastModifiedBy>
  <cp:revision>8</cp:revision>
  <cp:lastPrinted>2023-02-24T08:38:00Z</cp:lastPrinted>
  <dcterms:created xsi:type="dcterms:W3CDTF">2023-08-18T10:36:00Z</dcterms:created>
  <dcterms:modified xsi:type="dcterms:W3CDTF">2023-09-20T07:22:00Z</dcterms:modified>
</cp:coreProperties>
</file>