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7C28" w14:textId="77777777" w:rsidR="00F4221C" w:rsidRPr="00D72CB8" w:rsidRDefault="00F4221C" w:rsidP="00D67B44">
      <w:pPr>
        <w:rPr>
          <w:rFonts w:cs="Arial"/>
        </w:rPr>
      </w:pPr>
    </w:p>
    <w:p w14:paraId="2147D7A2" w14:textId="77777777" w:rsidR="00F4221C" w:rsidRPr="00D72CB8" w:rsidRDefault="00F4221C" w:rsidP="00D67B44">
      <w:pPr>
        <w:jc w:val="center"/>
        <w:rPr>
          <w:rFonts w:cs="Arial"/>
          <w:b/>
        </w:rPr>
      </w:pPr>
      <w:r w:rsidRPr="00D72CB8">
        <w:rPr>
          <w:rFonts w:cs="Arial"/>
          <w:b/>
        </w:rPr>
        <w:t>OŚWIADCZENIE UCZESTNIKA PROJEKTU</w:t>
      </w:r>
    </w:p>
    <w:p w14:paraId="5C28382B" w14:textId="77777777" w:rsidR="00F4221C" w:rsidRPr="00D72CB8" w:rsidRDefault="00F4221C" w:rsidP="00D67B44">
      <w:pPr>
        <w:rPr>
          <w:rFonts w:cs="Arial"/>
          <w:b/>
        </w:rPr>
      </w:pPr>
    </w:p>
    <w:p w14:paraId="0DFFAD0E" w14:textId="77777777" w:rsidR="00F4221C" w:rsidRPr="00D72CB8" w:rsidRDefault="00F4221C" w:rsidP="00D67B44">
      <w:pPr>
        <w:pStyle w:val="Akapitzlist"/>
        <w:numPr>
          <w:ilvl w:val="0"/>
          <w:numId w:val="5"/>
        </w:numPr>
        <w:spacing w:after="60"/>
        <w:ind w:left="426"/>
        <w:rPr>
          <w:rFonts w:cs="Arial"/>
        </w:rPr>
      </w:pPr>
      <w:r w:rsidRPr="00D72CB8">
        <w:rPr>
          <w:rFonts w:cs="Arial"/>
        </w:rPr>
        <w:t xml:space="preserve">W związku z przystąpieniem do projektu pn. </w:t>
      </w:r>
      <w:r w:rsidRPr="00D72CB8">
        <w:rPr>
          <w:rFonts w:eastAsia="Calibri" w:cs="Arial"/>
          <w:iCs/>
          <w:color w:val="000000"/>
        </w:rPr>
        <w:t xml:space="preserve">„Postaw na siebie - Zaprojektuj swoją karierę„ </w:t>
      </w:r>
      <w:r w:rsidRPr="00D72CB8">
        <w:rPr>
          <w:rFonts w:eastAsia="Calibri" w:cs="Arial"/>
          <w:color w:val="000000"/>
        </w:rPr>
        <w:t xml:space="preserve"> </w:t>
      </w:r>
      <w:r w:rsidRPr="00D72CB8">
        <w:rPr>
          <w:rFonts w:cs="Arial"/>
        </w:rPr>
        <w:t>przyjmuję do wiadomości, iż:</w:t>
      </w:r>
    </w:p>
    <w:p w14:paraId="249EA6FD" w14:textId="77777777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Administratorem moich danych osobowych jest: Powiatowy Urząd Pracy w Gdyni pełniący funkcję Beneficjenta projektu numer FEPM.05.02-IP.01-0010/23 pn.: „Postaw na siebie - Zaprojektuj swoją karierę„ mający siedzibę ul. Hugo Kołłątaja 8, 81-332 Gdynia.</w:t>
      </w:r>
    </w:p>
    <w:p w14:paraId="7578F486" w14:textId="77777777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D72CB8">
        <w:rPr>
          <w:rFonts w:ascii="Arial" w:hAnsi="Arial" w:cs="Arial"/>
          <w:bCs/>
          <w:sz w:val="24"/>
          <w:lang w:val="pl-PL"/>
        </w:rPr>
        <w:t>dane osobowe są niezbędne dla realizacji Programu Fundusze Europejskie dla Pomorza 2021-2027 na podstawie:</w:t>
      </w:r>
      <w:r w:rsidRPr="00D72CB8">
        <w:rPr>
          <w:rFonts w:ascii="Arial" w:hAnsi="Arial" w:cs="Arial"/>
          <w:sz w:val="24"/>
          <w:lang w:val="pl-PL"/>
        </w:rPr>
        <w:t xml:space="preserve"> </w:t>
      </w:r>
    </w:p>
    <w:p w14:paraId="3C49B6DC" w14:textId="77777777" w:rsidR="00F4221C" w:rsidRPr="00D72CB8" w:rsidRDefault="00F4221C" w:rsidP="00D67B44">
      <w:pPr>
        <w:pStyle w:val="Akapitzlist"/>
        <w:numPr>
          <w:ilvl w:val="2"/>
          <w:numId w:val="4"/>
        </w:numPr>
        <w:spacing w:before="240"/>
        <w:rPr>
          <w:rFonts w:cs="Arial"/>
        </w:rPr>
      </w:pPr>
      <w:r w:rsidRPr="00D72CB8">
        <w:rPr>
          <w:rFonts w:cs="Arial"/>
        </w:rPr>
        <w:t xml:space="preserve">Rozporządzenia Parlamentu Europejskiego i Rady (UE) nr 2021/1060 z dnia 24 czerwca 2021 r. ustanawiającego wspólne przepisy dotyczące Europejskiego Funduszu Rozwoju Regionalnego, Europejskiego Funduszu Społecznego Plus, Funduszu Spójności, Europejskiego Funduszu na rzecz Sprawiedliwej Transformacji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D72CB8">
        <w:rPr>
          <w:rFonts w:cs="Arial"/>
        </w:rPr>
        <w:t>późn</w:t>
      </w:r>
      <w:proofErr w:type="spellEnd"/>
      <w:r w:rsidRPr="00D72CB8">
        <w:rPr>
          <w:rFonts w:cs="Arial"/>
        </w:rPr>
        <w:t>. zm.),</w:t>
      </w:r>
    </w:p>
    <w:p w14:paraId="72F8EB43" w14:textId="77777777" w:rsidR="00F4221C" w:rsidRPr="00D72CB8" w:rsidRDefault="00F4221C" w:rsidP="00D67B44">
      <w:pPr>
        <w:pStyle w:val="Akapitzlist"/>
        <w:numPr>
          <w:ilvl w:val="2"/>
          <w:numId w:val="4"/>
        </w:numPr>
        <w:spacing w:before="240"/>
        <w:rPr>
          <w:rFonts w:cs="Arial"/>
        </w:rPr>
      </w:pPr>
      <w:r w:rsidRPr="00D72CB8">
        <w:rPr>
          <w:rFonts w:cs="Arial"/>
        </w:rPr>
        <w:t xml:space="preserve">Rozporządzenia Parlamentu Europejskiego i Rady (UE) nr 2021/1057 z dnia 24 czerwca 2021 r. ustanawiające Europejski Fundusz Społeczny Plus (EFS+) oraz uchylające rozporządzenie (UE) nr 1296/2013 (Dz. Urz. UE L 231 z 30.06.2021, str. 21), </w:t>
      </w:r>
    </w:p>
    <w:p w14:paraId="52666545" w14:textId="29435381" w:rsidR="00F4221C" w:rsidRPr="00D72CB8" w:rsidRDefault="00F4221C" w:rsidP="00D67B44">
      <w:pPr>
        <w:pStyle w:val="Akapitzlist"/>
        <w:numPr>
          <w:ilvl w:val="2"/>
          <w:numId w:val="4"/>
        </w:numPr>
        <w:spacing w:before="240"/>
        <w:rPr>
          <w:rFonts w:cs="Arial"/>
        </w:rPr>
      </w:pPr>
      <w:r w:rsidRPr="00D72CB8">
        <w:rPr>
          <w:rFonts w:cs="Arial"/>
        </w:rPr>
        <w:t>Ustawy z dnia 28 kwietnia 2022 r. o zasadach realizacji zadań finansowanych ze środków europejskich w perspektywie finansowej 2021-2027 (Dz. U. poz. 1079),</w:t>
      </w:r>
      <w:r w:rsidR="00C01DD0" w:rsidRPr="00D72CB8">
        <w:rPr>
          <w:rFonts w:cs="Arial"/>
        </w:rPr>
        <w:br/>
        <w:t xml:space="preserve">                                                                                                             </w:t>
      </w:r>
    </w:p>
    <w:p w14:paraId="3D47F2B1" w14:textId="76658DE1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Moje dane osobowe będą przetwarzane wyłącznie w celu:</w:t>
      </w:r>
      <w:r w:rsidR="00C01DD0" w:rsidRPr="00D72CB8">
        <w:rPr>
          <w:rFonts w:ascii="Arial" w:hAnsi="Arial" w:cs="Arial"/>
          <w:sz w:val="24"/>
          <w:lang w:val="pl-PL"/>
        </w:rPr>
        <w:t xml:space="preserve">                                          </w:t>
      </w:r>
    </w:p>
    <w:p w14:paraId="0C3635FD" w14:textId="77777777" w:rsidR="00F4221C" w:rsidRPr="00D72CB8" w:rsidRDefault="00F4221C" w:rsidP="00D67B44">
      <w:pPr>
        <w:pStyle w:val="CMSHeadL7"/>
        <w:numPr>
          <w:ilvl w:val="2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Udzielenia wsparcia uczestnikom projektu z uwzględnieniem rekrutacji, działań informacyjnych, monitorowania, sprawozdawczości, ewaluacji, kontroli i audytu prowadzonych w zakresie Projektu EFS+,</w:t>
      </w:r>
    </w:p>
    <w:p w14:paraId="16C1DB8B" w14:textId="66C31B7C" w:rsidR="00F4221C" w:rsidRPr="00D72CB8" w:rsidRDefault="00F4221C" w:rsidP="00D67B44">
      <w:pPr>
        <w:pStyle w:val="CMSHeadL7"/>
        <w:numPr>
          <w:ilvl w:val="2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Realizacji Projektu EFS+, w szczególności potwierdzania kwalifikowalności wydatków, udzielania wsparcia uczestnikom Projektu EFS+, ewaluacji, monitoringu, kontroli, audytu, sprawozdawczości oraz działań informacyjno-promocyjnych w ramach Programu.</w:t>
      </w:r>
      <w:r w:rsidR="007B49C8">
        <w:rPr>
          <w:rFonts w:ascii="Arial" w:hAnsi="Arial" w:cs="Arial"/>
          <w:sz w:val="24"/>
          <w:lang w:val="pl-PL"/>
        </w:rPr>
        <w:t xml:space="preserve">                                                  </w:t>
      </w:r>
    </w:p>
    <w:p w14:paraId="2610128E" w14:textId="125A5E78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lastRenderedPageBreak/>
        <w:t>Moje dane osobowe mogą zostać udostępnione podmiotom realizującym badania ewaluacyjne lub kontrole i audyt w ramach FEP 2021-2027 na zlecenie Instytucji Pośredniczącej, Instytucji Zarządzającej lub Beneficjenta.  Moje dane osobowe mogą zostać również powierzone</w:t>
      </w:r>
      <w:r w:rsidRPr="00D72CB8" w:rsidDel="00C15DCC">
        <w:rPr>
          <w:rFonts w:ascii="Arial" w:hAnsi="Arial" w:cs="Arial"/>
          <w:sz w:val="24"/>
          <w:lang w:val="pl-PL"/>
        </w:rPr>
        <w:t xml:space="preserve"> </w:t>
      </w:r>
      <w:r w:rsidRPr="00D72CB8">
        <w:rPr>
          <w:rFonts w:ascii="Arial" w:hAnsi="Arial" w:cs="Arial"/>
          <w:sz w:val="24"/>
          <w:lang w:val="pl-PL"/>
        </w:rPr>
        <w:t>specjalistycznym firmom, realizującym na zlecenie Instytucji Zarządzającej, Instytucji Pośredniczącej oraz Beneficjenta kontrole i audyt w ramach FEP 2021-2027.</w:t>
      </w:r>
      <w:r w:rsidR="00DC7538" w:rsidRPr="00D72CB8">
        <w:rPr>
          <w:rFonts w:ascii="Arial" w:hAnsi="Arial" w:cs="Arial"/>
          <w:sz w:val="24"/>
          <w:lang w:val="pl-PL"/>
        </w:rPr>
        <w:t xml:space="preserve"> </w:t>
      </w:r>
    </w:p>
    <w:p w14:paraId="51A487C2" w14:textId="77777777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Podanie danych jest warunkiem koniecznym otrzymania wsparcia, odmowa ich podania jest równoznaczna z brakiem możliwości udzielenia wsparcia w ramach projektu.</w:t>
      </w:r>
    </w:p>
    <w:p w14:paraId="2FF903D4" w14:textId="77777777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14:paraId="7F14BA7F" w14:textId="77777777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Moje dane osobowe będą przetwarzane w Centralnym Systemie Teleinformatycznym CST2021 zgodnie z Wytycznymi w zakresie warunków gromadzenia i przekazywania danych w postaci elektronicznej na lata 2021-2027.</w:t>
      </w:r>
    </w:p>
    <w:p w14:paraId="59439C36" w14:textId="04CF8C3B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Moje dane osobowe będą przechowywane do czasu rozliczenia Programu Fundusze Europejskie dla Pomorza 2021-2027 oraz do zakończenia archiwizowania</w:t>
      </w:r>
      <w:r w:rsidR="00CA19B8">
        <w:rPr>
          <w:rFonts w:ascii="Arial" w:hAnsi="Arial" w:cs="Arial"/>
          <w:sz w:val="24"/>
          <w:lang w:val="pl-PL"/>
        </w:rPr>
        <w:t> </w:t>
      </w:r>
      <w:r w:rsidRPr="00D72CB8">
        <w:rPr>
          <w:rFonts w:ascii="Arial" w:hAnsi="Arial" w:cs="Arial"/>
          <w:sz w:val="24"/>
          <w:lang w:val="pl-PL"/>
        </w:rPr>
        <w:t xml:space="preserve">dokumentacji. </w:t>
      </w:r>
    </w:p>
    <w:p w14:paraId="11CCAA0C" w14:textId="77777777" w:rsidR="00F4221C" w:rsidRPr="00D72CB8" w:rsidRDefault="00F4221C" w:rsidP="00D67B44">
      <w:pPr>
        <w:numPr>
          <w:ilvl w:val="0"/>
          <w:numId w:val="4"/>
        </w:numPr>
        <w:spacing w:after="200"/>
        <w:rPr>
          <w:rFonts w:cs="Arial"/>
        </w:rPr>
      </w:pPr>
      <w:r w:rsidRPr="00D72CB8">
        <w:rPr>
          <w:rFonts w:cs="Arial"/>
        </w:rPr>
        <w:t>Mogę skontaktować się z Inspektorem Ochrony Danych wysyłając wiadomość na adres poczty elektronicznej: iod@pupgdynia.pl lub listownie na adres siedziby Administratora danych.</w:t>
      </w:r>
    </w:p>
    <w:p w14:paraId="73A44D72" w14:textId="77777777" w:rsidR="00F4221C" w:rsidRPr="00D72CB8" w:rsidRDefault="00F4221C" w:rsidP="00D67B44">
      <w:pPr>
        <w:numPr>
          <w:ilvl w:val="0"/>
          <w:numId w:val="4"/>
        </w:numPr>
        <w:spacing w:after="200"/>
        <w:rPr>
          <w:rFonts w:cs="Arial"/>
        </w:rPr>
      </w:pPr>
      <w:r w:rsidRPr="00D72CB8">
        <w:rPr>
          <w:rFonts w:cs="Arial"/>
        </w:rPr>
        <w:t>Mam prawo do wniesienia skargi do organu nadzorczego, którym jest  Prezes Urzędu Ochrony Danych Osobowych na adres ul. Stawki 2, 00-193 Warszawa, gdy przetwarzanie danych osobowych narusza przepisy RODO.</w:t>
      </w:r>
    </w:p>
    <w:p w14:paraId="013C0C5F" w14:textId="77777777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Mam prawo dostępu do treści swoich danych i ich sprostowania, usunięcia lub ograniczenia przetwarzania, jeżeli spełnione są przesłanki określone w art. 17, 18 i 19 RODO.</w:t>
      </w:r>
    </w:p>
    <w:p w14:paraId="77B35906" w14:textId="77777777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 xml:space="preserve">Mam obowiązek zaktualizować moje dane teleadresowe w przypadku, gdy ulegną one zmianie przed zakończeniem udziału w projekcie. </w:t>
      </w:r>
    </w:p>
    <w:p w14:paraId="366B2415" w14:textId="77777777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>Moje dane osobowe nie będą przekazywane do państwa trzeciego lub organizacji międzynarodowej.</w:t>
      </w:r>
    </w:p>
    <w:p w14:paraId="47540408" w14:textId="77777777" w:rsidR="00F4221C" w:rsidRPr="00D72CB8" w:rsidRDefault="00F4221C" w:rsidP="00D67B44">
      <w:pPr>
        <w:pStyle w:val="CMSHeadL7"/>
        <w:numPr>
          <w:ilvl w:val="0"/>
          <w:numId w:val="4"/>
        </w:numPr>
        <w:spacing w:line="276" w:lineRule="auto"/>
        <w:rPr>
          <w:rFonts w:ascii="Arial" w:hAnsi="Arial" w:cs="Arial"/>
          <w:sz w:val="24"/>
          <w:lang w:val="pl-PL"/>
        </w:rPr>
      </w:pPr>
      <w:r w:rsidRPr="00D72CB8">
        <w:rPr>
          <w:rFonts w:ascii="Arial" w:hAnsi="Arial" w:cs="Arial"/>
          <w:sz w:val="24"/>
          <w:lang w:val="pl-PL"/>
        </w:rPr>
        <w:t xml:space="preserve">Moje dane nie będą poddawane zautomatyzowanemu podejmowaniu decyzji, w tym profilowaniu. </w:t>
      </w:r>
    </w:p>
    <w:p w14:paraId="0B16389F" w14:textId="77777777" w:rsidR="00F4221C" w:rsidRPr="00D72CB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lastRenderedPageBreak/>
        <w:t>II. Uwagi dotyczące formularza zgłoszeniowego uczestnika projektu i przetwarzania szczególnych kategorii danych osobowych:</w:t>
      </w:r>
    </w:p>
    <w:p w14:paraId="6E86D33F" w14:textId="77777777" w:rsidR="00F4221C" w:rsidRPr="00D72CB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t xml:space="preserve">1. W celu rozpoczęcia udziału osoby w Projekcie EFS+ niezbędne jest podanie przez nią lub jej opiekuna prawnego danych osobowych, o których mowa w art. 87 </w:t>
      </w:r>
      <w:r w:rsidRPr="00D72CB8">
        <w:rPr>
          <w:rFonts w:cs="Arial"/>
          <w:bCs/>
        </w:rPr>
        <w:t xml:space="preserve">ustawy z dnia 28 kwietnia 2022 r. </w:t>
      </w:r>
      <w:r w:rsidRPr="00D72CB8">
        <w:rPr>
          <w:rFonts w:cs="Arial"/>
        </w:rPr>
        <w:t xml:space="preserve">o zasadach realizacji zadań finansowanych ze środków europejskich w perspektywie finansowej 2021–2027 </w:t>
      </w:r>
      <w:r w:rsidRPr="00D72CB8">
        <w:rPr>
          <w:rFonts w:cs="Arial"/>
          <w:bCs/>
          <w:color w:val="000000"/>
        </w:rPr>
        <w:t xml:space="preserve">(Dz. U. poz. 1079). </w:t>
      </w:r>
    </w:p>
    <w:p w14:paraId="28D1DF18" w14:textId="77777777" w:rsidR="00F4221C" w:rsidRPr="00D72CB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t>2. Osoba zgłaszająca się do Projektu EFS+ może odmówić podania szczególnych kategorii danych osobowych w zakresie:</w:t>
      </w:r>
    </w:p>
    <w:p w14:paraId="1668533E" w14:textId="77777777" w:rsidR="00F4221C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t>a. Osoba należąca do mniejszości narodowej lub etnicznej, migrant, osoba obcego pochodzenia</w:t>
      </w:r>
    </w:p>
    <w:p w14:paraId="43576CCB" w14:textId="5628BE2E" w:rsidR="007B49C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t xml:space="preserve">b. Osoba z niepełnosprawnościami </w:t>
      </w:r>
    </w:p>
    <w:p w14:paraId="435AFB3A" w14:textId="468FFD4E" w:rsidR="00F4221C" w:rsidRPr="00D72CB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t>c. Osoba w innej niekorzystnej sytuacji społecznej</w:t>
      </w:r>
      <w:r w:rsidR="00C01DD0" w:rsidRPr="00D72CB8">
        <w:rPr>
          <w:rFonts w:cs="Arial"/>
        </w:rPr>
        <w:t xml:space="preserve">                                                  </w:t>
      </w:r>
    </w:p>
    <w:p w14:paraId="1464C287" w14:textId="77777777" w:rsidR="00F4221C" w:rsidRPr="00D72CB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t xml:space="preserve">3. Niekompletność danych w ww. zakresie nie oznacza </w:t>
      </w:r>
      <w:proofErr w:type="spellStart"/>
      <w:r w:rsidRPr="00D72CB8">
        <w:rPr>
          <w:rFonts w:cs="Arial"/>
        </w:rPr>
        <w:t>niekwalifikowalności</w:t>
      </w:r>
      <w:proofErr w:type="spellEnd"/>
      <w:r w:rsidRPr="00D72CB8">
        <w:rPr>
          <w:rFonts w:cs="Arial"/>
        </w:rPr>
        <w:t xml:space="preserve"> danego uczestnika z wyjątkiem sytuacji, kiedy projekt skierowany jest do grup charakteryzujących się przedmiotowymi cechami, wówczas odmowa ta skutkuje brakiem możliwości weryfikacji kwalifikowalności uczestnika oraz prowadzi do niezakwalifikowania się do udziału w Projekcie EFS+ .</w:t>
      </w:r>
    </w:p>
    <w:p w14:paraId="01A41B3F" w14:textId="77777777" w:rsidR="00F4221C" w:rsidRPr="00D72CB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t>III. Oświadczenie dotyczące szczególnych kategorii danych osobowych: (należy zaznaczyć właściwe pole w ramach każdego punktu)</w:t>
      </w:r>
    </w:p>
    <w:p w14:paraId="0FB5EC79" w14:textId="77777777" w:rsidR="00F4221C" w:rsidRPr="00D72CB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t>1) Czy należysz do mniejszości narodowej lub etnicznej, jesteś migrantem lub osobą obcego pochodzenia?</w:t>
      </w:r>
    </w:p>
    <w:p w14:paraId="513D945B" w14:textId="77777777" w:rsidR="00F4221C" w:rsidRPr="00D72CB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sym w:font="Symbol" w:char="F06F"/>
      </w:r>
      <w:r w:rsidRPr="00D72CB8">
        <w:rPr>
          <w:rFonts w:cs="Arial"/>
        </w:rPr>
        <w:t xml:space="preserve"> Tak                                           </w:t>
      </w:r>
      <w:r w:rsidRPr="00D72CB8">
        <w:rPr>
          <w:rFonts w:cs="Arial"/>
        </w:rPr>
        <w:sym w:font="Symbol" w:char="F06F"/>
      </w:r>
      <w:r w:rsidRPr="00D72CB8">
        <w:rPr>
          <w:rFonts w:cs="Arial"/>
        </w:rPr>
        <w:t xml:space="preserve"> Nie                                   </w:t>
      </w:r>
      <w:r w:rsidRPr="00D72CB8">
        <w:rPr>
          <w:rFonts w:cs="Arial"/>
        </w:rPr>
        <w:sym w:font="Symbol" w:char="F06F"/>
      </w:r>
      <w:r w:rsidRPr="00D72CB8">
        <w:rPr>
          <w:rFonts w:cs="Arial"/>
        </w:rPr>
        <w:t xml:space="preserve"> Odmawiam podania informacji</w:t>
      </w:r>
    </w:p>
    <w:p w14:paraId="42714774" w14:textId="77777777" w:rsidR="00F4221C" w:rsidRPr="00D72CB8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t xml:space="preserve">2) Czy jesteś osobą z niepełnosprawnościami? </w:t>
      </w:r>
    </w:p>
    <w:p w14:paraId="0ECF0DF4" w14:textId="63A92D59" w:rsidR="00984BE6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sym w:font="Symbol" w:char="F06F"/>
      </w:r>
      <w:r w:rsidRPr="00D72CB8">
        <w:rPr>
          <w:rFonts w:cs="Arial"/>
        </w:rPr>
        <w:t xml:space="preserve"> Tak                                           </w:t>
      </w:r>
      <w:r w:rsidRPr="00D72CB8">
        <w:rPr>
          <w:rFonts w:cs="Arial"/>
        </w:rPr>
        <w:sym w:font="Symbol" w:char="F06F"/>
      </w:r>
      <w:r w:rsidRPr="00D72CB8">
        <w:rPr>
          <w:rFonts w:cs="Arial"/>
        </w:rPr>
        <w:t xml:space="preserve"> Nie                                   </w:t>
      </w:r>
      <w:r w:rsidRPr="00D72CB8">
        <w:rPr>
          <w:rFonts w:cs="Arial"/>
        </w:rPr>
        <w:sym w:font="Symbol" w:char="F06F"/>
      </w:r>
      <w:r w:rsidRPr="00D72CB8">
        <w:rPr>
          <w:rFonts w:cs="Arial"/>
        </w:rPr>
        <w:t xml:space="preserve"> Odmawiam podania informacji</w:t>
      </w:r>
      <w:r w:rsidR="00984BE6">
        <w:rPr>
          <w:rFonts w:cs="Arial"/>
        </w:rPr>
        <w:br/>
      </w:r>
    </w:p>
    <w:p w14:paraId="3856F0D4" w14:textId="6C3DA5F1" w:rsidR="00F4221C" w:rsidRPr="00D72CB8" w:rsidRDefault="00984BE6" w:rsidP="00D67B44">
      <w:pPr>
        <w:spacing w:before="240"/>
        <w:rPr>
          <w:rFonts w:cs="Arial"/>
        </w:rPr>
      </w:pPr>
      <w:r>
        <w:rPr>
          <w:rFonts w:cs="Arial"/>
        </w:rPr>
        <w:br w:type="column"/>
      </w:r>
      <w:r w:rsidR="00F4221C" w:rsidRPr="00D72CB8">
        <w:rPr>
          <w:rFonts w:cs="Arial"/>
        </w:rPr>
        <w:lastRenderedPageBreak/>
        <w:t>3) Czy jesteś osobą w innej niekorzystnej sytuacji społecznej niż wymienione powyżej w punktach 1 i 2 (może to być np. bezdomność, wykluczenie z dostępu do mieszkań, pochodzenie z obszarów wiejskich, wykształcenie poniżej podstawowego pomimo wieku typowego dla ukończenia szkoły podstawowej lub inne cechy powodujące wykluczenie społeczne)?</w:t>
      </w:r>
    </w:p>
    <w:p w14:paraId="7A61CEC7" w14:textId="77777777" w:rsidR="00F4221C" w:rsidRDefault="00F4221C" w:rsidP="00D67B44">
      <w:pPr>
        <w:spacing w:before="240"/>
        <w:rPr>
          <w:rFonts w:cs="Arial"/>
        </w:rPr>
      </w:pPr>
      <w:r w:rsidRPr="00D72CB8">
        <w:rPr>
          <w:rFonts w:cs="Arial"/>
        </w:rPr>
        <w:sym w:font="Symbol" w:char="F06F"/>
      </w:r>
      <w:r w:rsidRPr="00D72CB8">
        <w:rPr>
          <w:rFonts w:cs="Arial"/>
        </w:rPr>
        <w:t xml:space="preserve"> Tak                                           </w:t>
      </w:r>
      <w:r w:rsidRPr="00D72CB8">
        <w:rPr>
          <w:rFonts w:cs="Arial"/>
        </w:rPr>
        <w:sym w:font="Symbol" w:char="F06F"/>
      </w:r>
      <w:r w:rsidRPr="00D72CB8">
        <w:rPr>
          <w:rFonts w:cs="Arial"/>
        </w:rPr>
        <w:t xml:space="preserve"> Nie                                   </w:t>
      </w:r>
      <w:r w:rsidRPr="00D72CB8">
        <w:rPr>
          <w:rFonts w:cs="Arial"/>
        </w:rPr>
        <w:sym w:font="Symbol" w:char="F06F"/>
      </w:r>
      <w:r w:rsidRPr="00D72CB8">
        <w:rPr>
          <w:rFonts w:cs="Arial"/>
        </w:rPr>
        <w:t xml:space="preserve"> Odmawiam podania informacji</w:t>
      </w:r>
    </w:p>
    <w:p w14:paraId="5C4576E2" w14:textId="77777777" w:rsidR="00CA19B8" w:rsidRDefault="00CA19B8" w:rsidP="00D67B44">
      <w:pPr>
        <w:spacing w:before="240"/>
        <w:rPr>
          <w:rFonts w:cs="Arial"/>
        </w:rPr>
      </w:pPr>
    </w:p>
    <w:p w14:paraId="5DDD9295" w14:textId="77777777" w:rsidR="00984BE6" w:rsidRDefault="00984BE6" w:rsidP="00D67B44">
      <w:pPr>
        <w:spacing w:before="240"/>
        <w:rPr>
          <w:rFonts w:cs="Arial"/>
        </w:rPr>
      </w:pPr>
    </w:p>
    <w:p w14:paraId="6A11E118" w14:textId="77777777" w:rsidR="00984BE6" w:rsidRDefault="00984BE6" w:rsidP="00D67B44">
      <w:pPr>
        <w:spacing w:before="240"/>
        <w:rPr>
          <w:rFonts w:cs="Arial"/>
        </w:rPr>
      </w:pPr>
    </w:p>
    <w:p w14:paraId="3D871798" w14:textId="77777777" w:rsidR="00984BE6" w:rsidRPr="00D72CB8" w:rsidRDefault="00984BE6" w:rsidP="00D67B44">
      <w:pPr>
        <w:spacing w:before="240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7"/>
        <w:gridCol w:w="4833"/>
      </w:tblGrid>
      <w:tr w:rsidR="00F4221C" w:rsidRPr="00D72CB8" w14:paraId="3DF45E62" w14:textId="77777777" w:rsidTr="00CA19B8">
        <w:tc>
          <w:tcPr>
            <w:tcW w:w="4237" w:type="dxa"/>
          </w:tcPr>
          <w:p w14:paraId="1EC542D9" w14:textId="77777777" w:rsidR="00F4221C" w:rsidRPr="00D72CB8" w:rsidRDefault="00F4221C" w:rsidP="00D67B44">
            <w:pPr>
              <w:spacing w:after="60"/>
              <w:rPr>
                <w:rFonts w:cs="Arial"/>
              </w:rPr>
            </w:pPr>
            <w:r w:rsidRPr="00D72CB8">
              <w:rPr>
                <w:rFonts w:cs="Arial"/>
              </w:rPr>
              <w:t>…..………………………………………</w:t>
            </w:r>
          </w:p>
        </w:tc>
        <w:tc>
          <w:tcPr>
            <w:tcW w:w="4833" w:type="dxa"/>
          </w:tcPr>
          <w:p w14:paraId="10A2506F" w14:textId="77777777" w:rsidR="00F4221C" w:rsidRPr="00D72CB8" w:rsidRDefault="00F4221C" w:rsidP="00D67B44">
            <w:pPr>
              <w:spacing w:after="60"/>
              <w:rPr>
                <w:rFonts w:cs="Arial"/>
              </w:rPr>
            </w:pPr>
            <w:r w:rsidRPr="00D72CB8">
              <w:rPr>
                <w:rFonts w:cs="Arial"/>
              </w:rPr>
              <w:t xml:space="preserve">       ……………………………………………</w:t>
            </w:r>
          </w:p>
        </w:tc>
      </w:tr>
      <w:tr w:rsidR="00F4221C" w:rsidRPr="00D72CB8" w14:paraId="38EF5C88" w14:textId="77777777" w:rsidTr="00CA19B8">
        <w:tc>
          <w:tcPr>
            <w:tcW w:w="4237" w:type="dxa"/>
          </w:tcPr>
          <w:p w14:paraId="62D5A7F2" w14:textId="77777777" w:rsidR="00F4221C" w:rsidRPr="00D72CB8" w:rsidRDefault="00F4221C" w:rsidP="00D67B44">
            <w:pPr>
              <w:spacing w:after="60"/>
              <w:rPr>
                <w:rFonts w:cs="Arial"/>
                <w:iCs/>
              </w:rPr>
            </w:pPr>
            <w:r w:rsidRPr="00D72CB8">
              <w:rPr>
                <w:rFonts w:cs="Arial"/>
                <w:iCs/>
              </w:rPr>
              <w:t xml:space="preserve">        MIEJSCOWOŚĆ I DATA</w:t>
            </w:r>
          </w:p>
        </w:tc>
        <w:tc>
          <w:tcPr>
            <w:tcW w:w="4833" w:type="dxa"/>
          </w:tcPr>
          <w:p w14:paraId="3998E0A8" w14:textId="77777777" w:rsidR="00F4221C" w:rsidRPr="00D72CB8" w:rsidRDefault="00F4221C" w:rsidP="00D67B44">
            <w:pPr>
              <w:spacing w:after="60"/>
              <w:rPr>
                <w:rFonts w:cs="Arial"/>
                <w:iCs/>
              </w:rPr>
            </w:pPr>
            <w:r w:rsidRPr="00D72CB8">
              <w:rPr>
                <w:rFonts w:cs="Arial"/>
                <w:iCs/>
              </w:rPr>
              <w:t xml:space="preserve">        CZYTELNY PODPIS UCZESTNIKA               </w:t>
            </w:r>
            <w:r w:rsidRPr="00D72CB8">
              <w:rPr>
                <w:rFonts w:cs="Arial"/>
                <w:iCs/>
              </w:rPr>
              <w:br/>
              <w:t xml:space="preserve">                           PROJEKTU</w:t>
            </w:r>
          </w:p>
        </w:tc>
      </w:tr>
    </w:tbl>
    <w:p w14:paraId="2C6ABF1C" w14:textId="03527F92" w:rsidR="00D674BA" w:rsidRPr="00D72CB8" w:rsidRDefault="00B06A5B" w:rsidP="00D67B44">
      <w:r w:rsidRPr="00D72CB8">
        <w:br/>
        <w:t xml:space="preserve">                                                                                                                      </w:t>
      </w:r>
      <w:r w:rsidR="00C01DD0" w:rsidRPr="00D72CB8">
        <w:br/>
        <w:t xml:space="preserve">                                                                                                                      </w:t>
      </w:r>
      <w:r w:rsidRPr="00D72CB8">
        <w:t xml:space="preserve"> </w:t>
      </w:r>
    </w:p>
    <w:sectPr w:rsidR="00D674BA" w:rsidRPr="00D72CB8" w:rsidSect="008810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418" w:bottom="1560" w:left="1418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D0A7" w14:textId="77777777" w:rsidR="008138C2" w:rsidRDefault="008138C2">
      <w:r>
        <w:separator/>
      </w:r>
    </w:p>
  </w:endnote>
  <w:endnote w:type="continuationSeparator" w:id="0">
    <w:p w14:paraId="6DFD0013" w14:textId="77777777" w:rsidR="008138C2" w:rsidRDefault="0081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E232" w14:textId="2D0874A5" w:rsidR="0050583C" w:rsidRDefault="00E9460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FB3FD5E" wp14:editId="2649B756">
              <wp:simplePos x="0" y="0"/>
              <wp:positionH relativeFrom="column">
                <wp:posOffset>-833754</wp:posOffset>
              </wp:positionH>
              <wp:positionV relativeFrom="paragraph">
                <wp:posOffset>-641985</wp:posOffset>
              </wp:positionV>
              <wp:extent cx="7429500" cy="9525"/>
              <wp:effectExtent l="0" t="0" r="19050" b="28575"/>
              <wp:wrapNone/>
              <wp:docPr id="211347168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DC360" id="Łącznik prosty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5pt,-50.55pt" to="519.35pt,-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" strokecolor="black [3213]" strokeweight=".5pt">
              <v:stroke joinstyle="miter"/>
            </v:line>
          </w:pict>
        </mc:Fallback>
      </mc:AlternateContent>
    </w:r>
    <w:r w:rsidR="003610CF">
      <w:rPr>
        <w:noProof/>
      </w:rPr>
      <w:drawing>
        <wp:anchor distT="0" distB="0" distL="114300" distR="114300" simplePos="0" relativeHeight="251692032" behindDoc="1" locked="0" layoutInCell="1" allowOverlap="1" wp14:anchorId="6D6F5F20" wp14:editId="204F993E">
          <wp:simplePos x="0" y="0"/>
          <wp:positionH relativeFrom="margin">
            <wp:posOffset>-795655</wp:posOffset>
          </wp:positionH>
          <wp:positionV relativeFrom="paragraph">
            <wp:posOffset>-527685</wp:posOffset>
          </wp:positionV>
          <wp:extent cx="7334250" cy="729382"/>
          <wp:effectExtent l="0" t="0" r="0" b="0"/>
          <wp:wrapNone/>
          <wp:docPr id="14557027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089" cy="7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FAC4" w14:textId="34400B56" w:rsidR="00317A87" w:rsidRDefault="000D7401" w:rsidP="00317A87">
    <w:pPr>
      <w:pStyle w:val="Stopka"/>
      <w:ind w:left="-1134"/>
      <w:jc w:val="right"/>
    </w:pPr>
    <w:r>
      <w:rPr>
        <w:noProof/>
      </w:rPr>
      <w:drawing>
        <wp:anchor distT="0" distB="0" distL="114300" distR="114300" simplePos="0" relativeHeight="251688960" behindDoc="0" locked="0" layoutInCell="1" allowOverlap="1" wp14:anchorId="17FFA049" wp14:editId="1D88FBAE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5759450" cy="918210"/>
          <wp:effectExtent l="0" t="0" r="0" b="0"/>
          <wp:wrapNone/>
          <wp:docPr id="1623885430" name="Obraz 162388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A5E1D6" w14:textId="478E6DA2" w:rsidR="007B2500" w:rsidRPr="00B01F08" w:rsidRDefault="00B425C1" w:rsidP="00317A8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B69E7" wp14:editId="3E39B9FB">
              <wp:simplePos x="0" y="0"/>
              <wp:positionH relativeFrom="column">
                <wp:posOffset>-695325</wp:posOffset>
              </wp:positionH>
              <wp:positionV relativeFrom="paragraph">
                <wp:posOffset>-664845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682BB" id="Łącznik prost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-52.35pt" to="510.2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17E4" w14:textId="77777777" w:rsidR="008138C2" w:rsidRDefault="008138C2">
      <w:r>
        <w:separator/>
      </w:r>
    </w:p>
  </w:footnote>
  <w:footnote w:type="continuationSeparator" w:id="0">
    <w:p w14:paraId="50A25E6F" w14:textId="77777777" w:rsidR="008138C2" w:rsidRDefault="0081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312B" w14:textId="4F6F86A0" w:rsidR="009A4ACC" w:rsidRDefault="00504808" w:rsidP="00A2686F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23450E1" wp14:editId="7453D717">
              <wp:simplePos x="0" y="0"/>
              <wp:positionH relativeFrom="page">
                <wp:align>left</wp:align>
              </wp:positionH>
              <wp:positionV relativeFrom="paragraph">
                <wp:posOffset>890905</wp:posOffset>
              </wp:positionV>
              <wp:extent cx="7553325" cy="9525"/>
              <wp:effectExtent l="0" t="0" r="28575" b="28575"/>
              <wp:wrapNone/>
              <wp:docPr id="74095349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6B86D" id="Łącznik prosty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70.15pt" to="594.7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" strokecolor="black [3200]" strokeweight=".5pt">
              <v:stroke joinstyle="miter"/>
              <w10:wrap anchorx="page"/>
            </v:line>
          </w:pict>
        </mc:Fallback>
      </mc:AlternateContent>
    </w:r>
    <w:r w:rsidR="00AB5A2A">
      <w:rPr>
        <w:noProof/>
      </w:rPr>
      <w:drawing>
        <wp:anchor distT="0" distB="0" distL="114300" distR="114300" simplePos="0" relativeHeight="251684864" behindDoc="0" locked="0" layoutInCell="1" allowOverlap="1" wp14:anchorId="349C121C" wp14:editId="334A1C48">
          <wp:simplePos x="0" y="0"/>
          <wp:positionH relativeFrom="margin">
            <wp:align>center</wp:align>
          </wp:positionH>
          <wp:positionV relativeFrom="paragraph">
            <wp:posOffset>-219683</wp:posOffset>
          </wp:positionV>
          <wp:extent cx="8224703" cy="1209675"/>
          <wp:effectExtent l="0" t="0" r="5080" b="0"/>
          <wp:wrapNone/>
          <wp:docPr id="959621130" name="Obraz 959621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4703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A557" w14:textId="410FEB0C" w:rsidR="000174EA" w:rsidRDefault="000D7401" w:rsidP="00E64D96">
    <w:pPr>
      <w:pStyle w:val="Nagwek"/>
      <w:ind w:left="-1134"/>
    </w:pPr>
    <w:r>
      <w:rPr>
        <w:noProof/>
      </w:rPr>
      <w:drawing>
        <wp:anchor distT="0" distB="0" distL="114300" distR="114300" simplePos="0" relativeHeight="251682816" behindDoc="0" locked="0" layoutInCell="1" allowOverlap="1" wp14:anchorId="1AB8F41E" wp14:editId="20FB3C01">
          <wp:simplePos x="0" y="0"/>
          <wp:positionH relativeFrom="column">
            <wp:posOffset>857250</wp:posOffset>
          </wp:positionH>
          <wp:positionV relativeFrom="paragraph">
            <wp:posOffset>-19050</wp:posOffset>
          </wp:positionV>
          <wp:extent cx="5759450" cy="847090"/>
          <wp:effectExtent l="0" t="0" r="0" b="0"/>
          <wp:wrapNone/>
          <wp:docPr id="1349021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4E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DFC8D" wp14:editId="013B57C7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135318" id="Łącznik prosty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HDu3J3hAAAADQEAAA8AAABkcnMvZG93bnJl&#10;di54bWxMj0FLw0AQhe+C/2EZwYu0u0mtlZhNEVFEKJVWL71ts2MSzM6G7LZJ/71TEPQ2M+/x5nv5&#10;cnStOGIfGk8akqkCgVR621Cl4fPjZXIPIkRD1rSeUMMJAyyLy4vcZNYPtMHjNlaCQyhkRkMdY5dJ&#10;GcoanQlT3yGx9uV7ZyKvfSVtbwYOd61MlbqTzjTEH2rT4VON5ff24DTMn19XyXod1Psgd7NbeXq7&#10;2fQ7ra+vxscHEBHH+GeGMz6jQ8FMe38gG0SrYZIkC2aPrMwWKYizRaVznva/J1nk8n+L4gc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Bw7tyd4QAAAA0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ECF"/>
    <w:multiLevelType w:val="hybridMultilevel"/>
    <w:tmpl w:val="2C808F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 w16cid:durableId="645474154">
    <w:abstractNumId w:val="3"/>
  </w:num>
  <w:num w:numId="2" w16cid:durableId="308830468">
    <w:abstractNumId w:val="4"/>
  </w:num>
  <w:num w:numId="3" w16cid:durableId="430589116">
    <w:abstractNumId w:val="2"/>
  </w:num>
  <w:num w:numId="4" w16cid:durableId="686831616">
    <w:abstractNumId w:val="1"/>
  </w:num>
  <w:num w:numId="5" w16cid:durableId="71685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4D46F6-393D-48F8-A3C4-450F710E6065}"/>
  </w:docVars>
  <w:rsids>
    <w:rsidRoot w:val="001A02A1"/>
    <w:rsid w:val="000174EA"/>
    <w:rsid w:val="00032C16"/>
    <w:rsid w:val="000364DF"/>
    <w:rsid w:val="00036D0A"/>
    <w:rsid w:val="00061F20"/>
    <w:rsid w:val="00080D83"/>
    <w:rsid w:val="000A3836"/>
    <w:rsid w:val="000D283E"/>
    <w:rsid w:val="000D7401"/>
    <w:rsid w:val="00120BC8"/>
    <w:rsid w:val="00124D4A"/>
    <w:rsid w:val="001304E7"/>
    <w:rsid w:val="00130B23"/>
    <w:rsid w:val="001520FF"/>
    <w:rsid w:val="001536D5"/>
    <w:rsid w:val="00153AD5"/>
    <w:rsid w:val="00192D17"/>
    <w:rsid w:val="001A02A1"/>
    <w:rsid w:val="001A081C"/>
    <w:rsid w:val="001A3D33"/>
    <w:rsid w:val="001B210F"/>
    <w:rsid w:val="001D059A"/>
    <w:rsid w:val="001E689C"/>
    <w:rsid w:val="001F3FA8"/>
    <w:rsid w:val="00241C1F"/>
    <w:rsid w:val="002425AE"/>
    <w:rsid w:val="002522EA"/>
    <w:rsid w:val="002529E4"/>
    <w:rsid w:val="002C6347"/>
    <w:rsid w:val="00315901"/>
    <w:rsid w:val="00317A87"/>
    <w:rsid w:val="00320AAC"/>
    <w:rsid w:val="00325198"/>
    <w:rsid w:val="003526F5"/>
    <w:rsid w:val="0035482A"/>
    <w:rsid w:val="003610CF"/>
    <w:rsid w:val="003619F2"/>
    <w:rsid w:val="00365820"/>
    <w:rsid w:val="003910F0"/>
    <w:rsid w:val="0039693E"/>
    <w:rsid w:val="003C554F"/>
    <w:rsid w:val="0040149C"/>
    <w:rsid w:val="00414478"/>
    <w:rsid w:val="0042784D"/>
    <w:rsid w:val="004430F4"/>
    <w:rsid w:val="0044444D"/>
    <w:rsid w:val="00464281"/>
    <w:rsid w:val="00492BD3"/>
    <w:rsid w:val="004A116D"/>
    <w:rsid w:val="004B38AD"/>
    <w:rsid w:val="004B70BD"/>
    <w:rsid w:val="004C303B"/>
    <w:rsid w:val="00504808"/>
    <w:rsid w:val="0050583C"/>
    <w:rsid w:val="00510784"/>
    <w:rsid w:val="0052111D"/>
    <w:rsid w:val="005266B7"/>
    <w:rsid w:val="00565D0D"/>
    <w:rsid w:val="00574BCB"/>
    <w:rsid w:val="005760A9"/>
    <w:rsid w:val="00594464"/>
    <w:rsid w:val="005D447E"/>
    <w:rsid w:val="005F1829"/>
    <w:rsid w:val="00600FE6"/>
    <w:rsid w:val="0061767F"/>
    <w:rsid w:val="00622781"/>
    <w:rsid w:val="00640BFF"/>
    <w:rsid w:val="0066032A"/>
    <w:rsid w:val="006654D3"/>
    <w:rsid w:val="00665A91"/>
    <w:rsid w:val="0069621B"/>
    <w:rsid w:val="006B4267"/>
    <w:rsid w:val="006E6B3D"/>
    <w:rsid w:val="006F0C63"/>
    <w:rsid w:val="006F209E"/>
    <w:rsid w:val="00716C04"/>
    <w:rsid w:val="00727F94"/>
    <w:rsid w:val="007337EB"/>
    <w:rsid w:val="00745D18"/>
    <w:rsid w:val="007734CA"/>
    <w:rsid w:val="00776530"/>
    <w:rsid w:val="00787B7A"/>
    <w:rsid w:val="00791E8E"/>
    <w:rsid w:val="007A0109"/>
    <w:rsid w:val="007B2500"/>
    <w:rsid w:val="007B49C8"/>
    <w:rsid w:val="007B5688"/>
    <w:rsid w:val="007B6A89"/>
    <w:rsid w:val="007D61D6"/>
    <w:rsid w:val="007E1B19"/>
    <w:rsid w:val="007F3623"/>
    <w:rsid w:val="008138C2"/>
    <w:rsid w:val="00821BD2"/>
    <w:rsid w:val="0082391F"/>
    <w:rsid w:val="00827311"/>
    <w:rsid w:val="00834BB4"/>
    <w:rsid w:val="00835187"/>
    <w:rsid w:val="008524AB"/>
    <w:rsid w:val="00873501"/>
    <w:rsid w:val="00876326"/>
    <w:rsid w:val="00881032"/>
    <w:rsid w:val="008945D9"/>
    <w:rsid w:val="008C52E2"/>
    <w:rsid w:val="00901297"/>
    <w:rsid w:val="00954D0B"/>
    <w:rsid w:val="009706FB"/>
    <w:rsid w:val="009726FB"/>
    <w:rsid w:val="00984BE6"/>
    <w:rsid w:val="009A4ACC"/>
    <w:rsid w:val="009D71C1"/>
    <w:rsid w:val="009D7CAD"/>
    <w:rsid w:val="009F2CF0"/>
    <w:rsid w:val="00A0160D"/>
    <w:rsid w:val="00A04690"/>
    <w:rsid w:val="00A2686F"/>
    <w:rsid w:val="00A40DD3"/>
    <w:rsid w:val="00A47E94"/>
    <w:rsid w:val="00A830EB"/>
    <w:rsid w:val="00A8311B"/>
    <w:rsid w:val="00AB4217"/>
    <w:rsid w:val="00AB5A2A"/>
    <w:rsid w:val="00AB6C30"/>
    <w:rsid w:val="00AD1EFE"/>
    <w:rsid w:val="00AD51FC"/>
    <w:rsid w:val="00AD7E56"/>
    <w:rsid w:val="00AE1DC6"/>
    <w:rsid w:val="00B01F08"/>
    <w:rsid w:val="00B06A5B"/>
    <w:rsid w:val="00B16E8F"/>
    <w:rsid w:val="00B2442F"/>
    <w:rsid w:val="00B30401"/>
    <w:rsid w:val="00B32EA1"/>
    <w:rsid w:val="00B425C1"/>
    <w:rsid w:val="00B6637D"/>
    <w:rsid w:val="00BB76D0"/>
    <w:rsid w:val="00BC363C"/>
    <w:rsid w:val="00C01DD0"/>
    <w:rsid w:val="00C268A0"/>
    <w:rsid w:val="00C3343C"/>
    <w:rsid w:val="00C377A0"/>
    <w:rsid w:val="00C51D19"/>
    <w:rsid w:val="00C57BB1"/>
    <w:rsid w:val="00C62C24"/>
    <w:rsid w:val="00C635B6"/>
    <w:rsid w:val="00C66F09"/>
    <w:rsid w:val="00CA19B8"/>
    <w:rsid w:val="00CA5CBD"/>
    <w:rsid w:val="00CC6625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67B44"/>
    <w:rsid w:val="00D72CB8"/>
    <w:rsid w:val="00DA2034"/>
    <w:rsid w:val="00DA7703"/>
    <w:rsid w:val="00DC733E"/>
    <w:rsid w:val="00DC7538"/>
    <w:rsid w:val="00DE5229"/>
    <w:rsid w:val="00DF37AB"/>
    <w:rsid w:val="00DF57BE"/>
    <w:rsid w:val="00E06500"/>
    <w:rsid w:val="00E41A59"/>
    <w:rsid w:val="00E539C6"/>
    <w:rsid w:val="00E57060"/>
    <w:rsid w:val="00E64D96"/>
    <w:rsid w:val="00E747CB"/>
    <w:rsid w:val="00E81ADD"/>
    <w:rsid w:val="00E87616"/>
    <w:rsid w:val="00E9460D"/>
    <w:rsid w:val="00EA5C16"/>
    <w:rsid w:val="00EE526B"/>
    <w:rsid w:val="00EF000D"/>
    <w:rsid w:val="00F02994"/>
    <w:rsid w:val="00F4221C"/>
    <w:rsid w:val="00F5032F"/>
    <w:rsid w:val="00F545A3"/>
    <w:rsid w:val="00F83EE2"/>
    <w:rsid w:val="00F94603"/>
    <w:rsid w:val="00FB1502"/>
    <w:rsid w:val="00FB5706"/>
    <w:rsid w:val="00FB7887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D28F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CMSHeadL7">
    <w:name w:val="CMS Head L7"/>
    <w:basedOn w:val="Normalny"/>
    <w:rsid w:val="00F4221C"/>
    <w:pPr>
      <w:numPr>
        <w:ilvl w:val="6"/>
        <w:numId w:val="3"/>
      </w:numPr>
      <w:spacing w:after="240" w:line="240" w:lineRule="auto"/>
      <w:outlineLvl w:val="6"/>
    </w:pPr>
    <w:rPr>
      <w:rFonts w:ascii="Times New Roman" w:hAnsi="Times New Roman"/>
      <w:sz w:val="22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391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46F6-393D-48F8-A3C4-450F710E60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72E11F-94AC-4D79-943A-E17F7868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15</TotalTime>
  <Pages>4</Pages>
  <Words>838</Words>
  <Characters>6152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Agata Wódkiewicz</cp:lastModifiedBy>
  <cp:revision>11</cp:revision>
  <cp:lastPrinted>2023-02-24T08:38:00Z</cp:lastPrinted>
  <dcterms:created xsi:type="dcterms:W3CDTF">2023-08-18T10:37:00Z</dcterms:created>
  <dcterms:modified xsi:type="dcterms:W3CDTF">2023-09-20T07:23:00Z</dcterms:modified>
</cp:coreProperties>
</file>