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3A7A" w14:textId="77777777" w:rsidR="00954D0B" w:rsidRPr="00DB63FB" w:rsidRDefault="00954D0B" w:rsidP="00954D0B">
      <w:pPr>
        <w:jc w:val="center"/>
        <w:rPr>
          <w:rFonts w:eastAsia="Calibri" w:cs="Arial"/>
          <w:b/>
        </w:rPr>
      </w:pPr>
    </w:p>
    <w:p w14:paraId="6443410C" w14:textId="77777777" w:rsidR="00954D0B" w:rsidRPr="00DB63FB" w:rsidRDefault="00954D0B" w:rsidP="00954D0B">
      <w:pPr>
        <w:jc w:val="center"/>
        <w:rPr>
          <w:rFonts w:eastAsia="Calibri" w:cs="Arial"/>
          <w:b/>
        </w:rPr>
      </w:pPr>
      <w:r w:rsidRPr="00DB63FB">
        <w:rPr>
          <w:rFonts w:eastAsia="Calibri" w:cs="Arial"/>
          <w:b/>
        </w:rPr>
        <w:t>FORMULARZ REKRUTACYJNY UCZESTNIKA/UCZESTNICZKI PROJEKTU</w:t>
      </w:r>
    </w:p>
    <w:p w14:paraId="03234467" w14:textId="77777777" w:rsidR="00954D0B" w:rsidRPr="00DB63FB" w:rsidRDefault="00954D0B" w:rsidP="00954D0B">
      <w:pPr>
        <w:jc w:val="center"/>
        <w:rPr>
          <w:rFonts w:eastAsia="Calibri" w:cs="Arial"/>
          <w:b/>
        </w:rPr>
      </w:pPr>
    </w:p>
    <w:p w14:paraId="7B03CB20" w14:textId="77777777" w:rsidR="00954D0B" w:rsidRPr="00DB63FB" w:rsidRDefault="00954D0B" w:rsidP="00954D0B">
      <w:pPr>
        <w:jc w:val="center"/>
        <w:rPr>
          <w:rFonts w:eastAsia="Calibri" w:cs="Arial"/>
          <w:b/>
        </w:rPr>
      </w:pPr>
      <w:r w:rsidRPr="00DB63FB">
        <w:rPr>
          <w:rFonts w:eastAsia="Calibri" w:cs="Arial"/>
          <w:b/>
        </w:rPr>
        <w:t>„Postaw na siebie – Zaprojektuj swoją karierę”</w:t>
      </w:r>
    </w:p>
    <w:p w14:paraId="5B94952B" w14:textId="77777777" w:rsidR="00954D0B" w:rsidRPr="00DB63FB" w:rsidRDefault="00954D0B" w:rsidP="00954D0B">
      <w:pPr>
        <w:jc w:val="center"/>
        <w:rPr>
          <w:rFonts w:eastAsia="Calibri" w:cs="Arial"/>
          <w:b/>
        </w:rPr>
      </w:pPr>
      <w:r w:rsidRPr="00DB63FB">
        <w:rPr>
          <w:rFonts w:eastAsia="Calibri" w:cs="Arial"/>
          <w:b/>
        </w:rPr>
        <w:t xml:space="preserve">realizowanego w ramach programu regionalnego </w:t>
      </w:r>
      <w:r w:rsidRPr="00DB63FB">
        <w:rPr>
          <w:rFonts w:eastAsia="Calibri" w:cs="Arial"/>
          <w:b/>
        </w:rPr>
        <w:br/>
        <w:t>Fundusze Europejskie dla Pomorza 2021 - 2027</w:t>
      </w:r>
    </w:p>
    <w:p w14:paraId="6E2B7DD7" w14:textId="77777777" w:rsidR="00954D0B" w:rsidRPr="00DB63FB" w:rsidRDefault="00954D0B" w:rsidP="00954D0B">
      <w:pPr>
        <w:rPr>
          <w:rFonts w:eastAsia="Calibri" w:cs="Arial"/>
          <w:b/>
        </w:rPr>
      </w:pPr>
    </w:p>
    <w:tbl>
      <w:tblPr>
        <w:tblW w:w="9670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253"/>
        <w:gridCol w:w="5417"/>
      </w:tblGrid>
      <w:tr w:rsidR="00954D0B" w:rsidRPr="00DB63FB" w14:paraId="0ED9CA4F" w14:textId="77777777" w:rsidTr="008C18BE">
        <w:trPr>
          <w:trHeight w:val="369"/>
        </w:trPr>
        <w:tc>
          <w:tcPr>
            <w:tcW w:w="967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879E8A" w14:textId="77777777" w:rsidR="00954D0B" w:rsidRPr="00DB63FB" w:rsidRDefault="00954D0B" w:rsidP="008C18BE">
            <w:pPr>
              <w:jc w:val="center"/>
              <w:rPr>
                <w:rFonts w:cs="Arial"/>
              </w:rPr>
            </w:pPr>
            <w:r w:rsidRPr="00DB63FB">
              <w:rPr>
                <w:rFonts w:eastAsia="Calibri" w:cs="Arial"/>
                <w:b/>
              </w:rPr>
              <w:t>DANE OSOBOWE</w:t>
            </w:r>
          </w:p>
        </w:tc>
      </w:tr>
      <w:tr w:rsidR="00954D0B" w:rsidRPr="00DB63FB" w14:paraId="10AF48F3" w14:textId="77777777" w:rsidTr="008C18BE">
        <w:trPr>
          <w:trHeight w:val="656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5432F8B0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  <w:r w:rsidRPr="00DB63FB">
              <w:rPr>
                <w:rFonts w:eastAsia="Calibri" w:cs="Arial"/>
                <w:b/>
              </w:rPr>
              <w:t>Imię/Imiona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27B566C" w14:textId="77777777" w:rsidR="00954D0B" w:rsidRPr="00DB63FB" w:rsidRDefault="00954D0B" w:rsidP="008C18BE">
            <w:pPr>
              <w:snapToGrid w:val="0"/>
              <w:rPr>
                <w:rFonts w:eastAsia="Calibri" w:cs="Arial"/>
                <w:b/>
              </w:rPr>
            </w:pPr>
          </w:p>
        </w:tc>
      </w:tr>
      <w:tr w:rsidR="00954D0B" w:rsidRPr="00DB63FB" w14:paraId="643D4C0A" w14:textId="77777777" w:rsidTr="008C18BE">
        <w:trPr>
          <w:trHeight w:val="565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2F8E5258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  <w:r w:rsidRPr="00DB63FB">
              <w:rPr>
                <w:rFonts w:eastAsia="Calibri" w:cs="Arial"/>
                <w:b/>
              </w:rPr>
              <w:t>Nazwisko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1F9B910" w14:textId="77777777" w:rsidR="00954D0B" w:rsidRPr="00DB63FB" w:rsidRDefault="00954D0B" w:rsidP="008C18BE">
            <w:pPr>
              <w:snapToGrid w:val="0"/>
              <w:rPr>
                <w:rFonts w:eastAsia="Calibri" w:cs="Arial"/>
                <w:b/>
              </w:rPr>
            </w:pPr>
          </w:p>
        </w:tc>
      </w:tr>
      <w:tr w:rsidR="00954D0B" w:rsidRPr="00DB63FB" w14:paraId="28701E92" w14:textId="77777777" w:rsidTr="008C18BE">
        <w:trPr>
          <w:trHeight w:val="369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1E9B0270" w14:textId="77777777" w:rsidR="00954D0B" w:rsidRPr="00DB63FB" w:rsidRDefault="00954D0B" w:rsidP="008C18BE">
            <w:pPr>
              <w:snapToGrid w:val="0"/>
              <w:jc w:val="center"/>
              <w:rPr>
                <w:rFonts w:eastAsia="Calibri" w:cs="Arial"/>
                <w:b/>
              </w:rPr>
            </w:pPr>
          </w:p>
          <w:p w14:paraId="3BB95542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  <w:r w:rsidRPr="00DB63FB">
              <w:rPr>
                <w:rFonts w:eastAsia="Calibri" w:cs="Arial"/>
                <w:b/>
              </w:rPr>
              <w:t>Pesel</w:t>
            </w:r>
          </w:p>
          <w:p w14:paraId="5008A542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</w:p>
        </w:tc>
        <w:bookmarkStart w:id="0" w:name="Wyb%C3%B3r3"/>
        <w:tc>
          <w:tcPr>
            <w:tcW w:w="541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B8BE79" w14:textId="77777777" w:rsidR="00954D0B" w:rsidRPr="00C172DE" w:rsidRDefault="00954D0B" w:rsidP="008C18BE">
            <w:pPr>
              <w:jc w:val="center"/>
              <w:rPr>
                <w:rFonts w:cs="Arial"/>
                <w:sz w:val="40"/>
                <w:szCs w:val="40"/>
              </w:rPr>
            </w:pPr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1" w:name="Wyb%C3%B3r4"/>
            <w:bookmarkEnd w:id="0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2" w:name="Wyb%C3%B3r5"/>
            <w:bookmarkEnd w:id="1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3" w:name="Wyb%C3%B3r6"/>
            <w:bookmarkEnd w:id="2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4" w:name="Wyb%C3%B3r7"/>
            <w:bookmarkEnd w:id="3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5" w:name="Wyb%C3%B3r8"/>
            <w:bookmarkEnd w:id="4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6" w:name="Wyb%C3%B3r9"/>
            <w:bookmarkEnd w:id="5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7" w:name="Wyb%C3%B3r10"/>
            <w:bookmarkEnd w:id="6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8" w:name="Wyb%C3%B3r11"/>
            <w:bookmarkEnd w:id="7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9" w:name="Wyb%C3%B3r12"/>
            <w:bookmarkEnd w:id="8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Start w:id="10" w:name="Wyb%C3%B3r13"/>
            <w:bookmarkEnd w:id="9"/>
            <w:r w:rsidRPr="00C172DE">
              <w:rPr>
                <w:rFonts w:eastAsia="Calibri" w:cs="Arial"/>
                <w:sz w:val="40"/>
                <w:szCs w:val="4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DE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7913FC">
              <w:rPr>
                <w:rFonts w:eastAsia="Calibri" w:cs="Arial"/>
                <w:sz w:val="40"/>
                <w:szCs w:val="40"/>
              </w:rPr>
            </w:r>
            <w:r w:rsidR="007913FC">
              <w:rPr>
                <w:rFonts w:eastAsia="Calibri" w:cs="Arial"/>
                <w:sz w:val="40"/>
                <w:szCs w:val="40"/>
              </w:rPr>
              <w:fldChar w:fldCharType="separate"/>
            </w:r>
            <w:r w:rsidRPr="00C172DE">
              <w:rPr>
                <w:rFonts w:eastAsia="Calibri" w:cs="Arial"/>
                <w:sz w:val="40"/>
                <w:szCs w:val="40"/>
              </w:rPr>
              <w:fldChar w:fldCharType="end"/>
            </w:r>
            <w:bookmarkEnd w:id="10"/>
          </w:p>
        </w:tc>
      </w:tr>
      <w:tr w:rsidR="00954D0B" w:rsidRPr="00DB63FB" w14:paraId="0DA75C7E" w14:textId="77777777" w:rsidTr="008C18BE">
        <w:trPr>
          <w:trHeight w:val="494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70518F31" w14:textId="77777777" w:rsidR="00954D0B" w:rsidRPr="00DB63FB" w:rsidRDefault="00954D0B" w:rsidP="008C18BE">
            <w:pPr>
              <w:jc w:val="center"/>
              <w:rPr>
                <w:rFonts w:cs="Arial"/>
              </w:rPr>
            </w:pPr>
            <w:r w:rsidRPr="00DB63FB">
              <w:rPr>
                <w:rFonts w:eastAsia="Calibri" w:cs="Arial"/>
                <w:b/>
              </w:rPr>
              <w:t>Płeć</w:t>
            </w:r>
          </w:p>
        </w:tc>
        <w:bookmarkStart w:id="11" w:name="Wyb%C3%B3r1"/>
        <w:tc>
          <w:tcPr>
            <w:tcW w:w="541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3EF47EF" w14:textId="77777777" w:rsidR="00954D0B" w:rsidRPr="00DB63FB" w:rsidRDefault="00954D0B" w:rsidP="008C18BE">
            <w:pPr>
              <w:jc w:val="center"/>
              <w:rPr>
                <w:rFonts w:cs="Arial"/>
              </w:rPr>
            </w:pPr>
            <w:r w:rsidRPr="00DB63FB">
              <w:rPr>
                <w:rFonts w:eastAsia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1"/>
            <w:r w:rsidRPr="00DB63FB">
              <w:rPr>
                <w:rFonts w:eastAsia="Calibri" w:cs="Arial"/>
              </w:rPr>
              <w:t xml:space="preserve"> kobieta                            </w:t>
            </w:r>
            <w:bookmarkStart w:id="12" w:name="Wyb%C3%B3r2"/>
            <w:r w:rsidRPr="00DB63FB">
              <w:rPr>
                <w:rFonts w:eastAsia="Calibri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2"/>
            <w:r w:rsidRPr="00DB63FB">
              <w:rPr>
                <w:rFonts w:eastAsia="Calibri" w:cs="Arial"/>
              </w:rPr>
              <w:t xml:space="preserve"> mężczyzna</w:t>
            </w:r>
          </w:p>
        </w:tc>
      </w:tr>
      <w:tr w:rsidR="00954D0B" w:rsidRPr="00DB63FB" w14:paraId="29419E22" w14:textId="77777777" w:rsidTr="008C18BE">
        <w:trPr>
          <w:trHeight w:val="2982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6893F7E2" w14:textId="35500C9B" w:rsidR="00954D0B" w:rsidRPr="00DB63FB" w:rsidRDefault="00954D0B" w:rsidP="008C18BE">
            <w:pPr>
              <w:jc w:val="center"/>
              <w:rPr>
                <w:rFonts w:cs="Arial"/>
              </w:rPr>
            </w:pPr>
            <w:r w:rsidRPr="00DB63FB">
              <w:rPr>
                <w:rFonts w:eastAsia="Calibri" w:cs="Arial"/>
                <w:b/>
              </w:rPr>
              <w:t xml:space="preserve"> Wykształcenie</w:t>
            </w:r>
          </w:p>
        </w:tc>
        <w:bookmarkStart w:id="13" w:name="Wyb%C3%B3r14"/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997617" w14:textId="77777777" w:rsidR="00954D0B" w:rsidRPr="00DB63FB" w:rsidRDefault="00954D0B" w:rsidP="008C18BE">
            <w:pPr>
              <w:rPr>
                <w:rFonts w:cs="Arial"/>
              </w:rPr>
            </w:pPr>
            <w:r w:rsidRPr="00DB63FB">
              <w:rPr>
                <w:rFonts w:eastAsia="Calibri" w:cs="Aria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3"/>
            <w:r w:rsidRPr="00DB63FB">
              <w:rPr>
                <w:rFonts w:eastAsia="Calibri" w:cs="Arial"/>
              </w:rPr>
              <w:t xml:space="preserve">  brak*</w:t>
            </w:r>
          </w:p>
          <w:bookmarkStart w:id="14" w:name="Wyb%C3%B3r15"/>
          <w:p w14:paraId="0D5413CB" w14:textId="77777777" w:rsidR="00954D0B" w:rsidRPr="00DB63FB" w:rsidRDefault="00954D0B" w:rsidP="008C18BE">
            <w:pPr>
              <w:rPr>
                <w:rFonts w:cs="Arial"/>
              </w:rPr>
            </w:pPr>
            <w:r w:rsidRPr="00DB63FB">
              <w:rPr>
                <w:rFonts w:eastAsia="Calibri" w:cs="Aria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4"/>
            <w:r w:rsidRPr="00DB63FB">
              <w:rPr>
                <w:rFonts w:eastAsia="Calibri" w:cs="Arial"/>
              </w:rPr>
              <w:t xml:space="preserve">  podstawowe*</w:t>
            </w:r>
          </w:p>
          <w:bookmarkStart w:id="15" w:name="Wyb%C3%B3r16"/>
          <w:p w14:paraId="6D881880" w14:textId="77777777" w:rsidR="00954D0B" w:rsidRPr="00DB63FB" w:rsidRDefault="00954D0B" w:rsidP="008C18BE">
            <w:pPr>
              <w:rPr>
                <w:rFonts w:cs="Arial"/>
              </w:rPr>
            </w:pPr>
            <w:r w:rsidRPr="00DB63FB">
              <w:rPr>
                <w:rFonts w:eastAsia="Calibri" w:cs="Aria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5"/>
            <w:r w:rsidRPr="00DB63FB">
              <w:rPr>
                <w:rFonts w:eastAsia="Calibri" w:cs="Arial"/>
              </w:rPr>
              <w:t xml:space="preserve">  gimnazjalne*</w:t>
            </w:r>
          </w:p>
          <w:bookmarkStart w:id="16" w:name="Wyb%C3%B3r17"/>
          <w:p w14:paraId="1920EAD3" w14:textId="77777777" w:rsidR="00954D0B" w:rsidRPr="00DB63FB" w:rsidRDefault="00954D0B" w:rsidP="008C18BE">
            <w:pPr>
              <w:rPr>
                <w:rFonts w:eastAsia="Calibri" w:cs="Arial"/>
              </w:rPr>
            </w:pPr>
            <w:r w:rsidRPr="00DB63FB">
              <w:rPr>
                <w:rFonts w:eastAsia="Calibri" w:cs="Aria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6"/>
            <w:r w:rsidRPr="00DB63FB">
              <w:rPr>
                <w:rFonts w:eastAsia="Calibri" w:cs="Arial"/>
              </w:rPr>
              <w:t xml:space="preserve">  ponadgimnazjalne (zasadnicze zawodowe/</w:t>
            </w:r>
          </w:p>
          <w:p w14:paraId="1EDD721A" w14:textId="77777777" w:rsidR="00954D0B" w:rsidRPr="00DB63FB" w:rsidRDefault="00954D0B" w:rsidP="008C18BE">
            <w:pPr>
              <w:rPr>
                <w:rFonts w:cs="Arial"/>
              </w:rPr>
            </w:pPr>
            <w:r w:rsidRPr="00DB63FB">
              <w:rPr>
                <w:rFonts w:eastAsia="Calibri" w:cs="Arial"/>
              </w:rPr>
              <w:t xml:space="preserve">       średnie)*</w:t>
            </w:r>
          </w:p>
          <w:bookmarkStart w:id="17" w:name="Wyb%C3%B3r18"/>
          <w:p w14:paraId="306F13EE" w14:textId="77777777" w:rsidR="00954D0B" w:rsidRPr="00DB63FB" w:rsidRDefault="00954D0B" w:rsidP="008C18BE">
            <w:pPr>
              <w:rPr>
                <w:rFonts w:cs="Arial"/>
              </w:rPr>
            </w:pPr>
            <w:r w:rsidRPr="00DB63FB">
              <w:rPr>
                <w:rFonts w:eastAsia="Calibri" w:cs="Aria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7"/>
            <w:r w:rsidRPr="00DB63FB">
              <w:rPr>
                <w:rFonts w:eastAsia="Calibri" w:cs="Arial"/>
              </w:rPr>
              <w:t xml:space="preserve">  policealne (pomaturalne)</w:t>
            </w:r>
          </w:p>
          <w:bookmarkStart w:id="18" w:name="Wyb%C3%B3r19"/>
          <w:p w14:paraId="305C6C0D" w14:textId="77777777" w:rsidR="00954D0B" w:rsidRPr="00DB63FB" w:rsidRDefault="00954D0B" w:rsidP="008C18BE">
            <w:pPr>
              <w:rPr>
                <w:rFonts w:eastAsia="Calibri" w:cs="Arial"/>
              </w:rPr>
            </w:pPr>
            <w:r w:rsidRPr="00DB63FB">
              <w:rPr>
                <w:rFonts w:eastAsia="Calibri" w:cs="Aria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</w:rPr>
              <w:instrText xml:space="preserve"> FORMCHECKBOX </w:instrText>
            </w:r>
            <w:r w:rsidR="007913FC">
              <w:rPr>
                <w:rFonts w:eastAsia="Calibri" w:cs="Arial"/>
              </w:rPr>
            </w:r>
            <w:r w:rsidR="007913FC">
              <w:rPr>
                <w:rFonts w:eastAsia="Calibri" w:cs="Arial"/>
              </w:rPr>
              <w:fldChar w:fldCharType="separate"/>
            </w:r>
            <w:r w:rsidRPr="00DB63FB">
              <w:rPr>
                <w:rFonts w:eastAsia="Calibri" w:cs="Arial"/>
              </w:rPr>
              <w:fldChar w:fldCharType="end"/>
            </w:r>
            <w:bookmarkEnd w:id="18"/>
            <w:r w:rsidRPr="00DB63FB">
              <w:rPr>
                <w:rFonts w:eastAsia="Calibri" w:cs="Arial"/>
              </w:rPr>
              <w:t xml:space="preserve">  wyższe</w:t>
            </w:r>
          </w:p>
          <w:p w14:paraId="64A9F959" w14:textId="77777777" w:rsidR="00954D0B" w:rsidRPr="00DB63FB" w:rsidRDefault="00954D0B" w:rsidP="008C18BE">
            <w:pPr>
              <w:rPr>
                <w:rFonts w:eastAsia="Calibri" w:cs="Arial"/>
              </w:rPr>
            </w:pPr>
          </w:p>
          <w:p w14:paraId="67CFC83C" w14:textId="77777777" w:rsidR="00954D0B" w:rsidRPr="00DB63FB" w:rsidRDefault="00954D0B" w:rsidP="008C18BE">
            <w:pPr>
              <w:rPr>
                <w:rFonts w:cs="Arial"/>
              </w:rPr>
            </w:pPr>
            <w:r w:rsidRPr="00DB63FB">
              <w:rPr>
                <w:rFonts w:eastAsia="Calibri" w:cs="Arial"/>
              </w:rPr>
              <w:t xml:space="preserve">*niskie  kwalifikacje </w:t>
            </w:r>
          </w:p>
        </w:tc>
      </w:tr>
      <w:tr w:rsidR="00954D0B" w:rsidRPr="00DB63FB" w14:paraId="510C745A" w14:textId="77777777" w:rsidTr="008C18BE">
        <w:trPr>
          <w:trHeight w:val="423"/>
        </w:trPr>
        <w:tc>
          <w:tcPr>
            <w:tcW w:w="967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55C4D40" w14:textId="77777777" w:rsidR="00954D0B" w:rsidRPr="00DB63FB" w:rsidRDefault="00954D0B" w:rsidP="008C18BE">
            <w:pPr>
              <w:jc w:val="center"/>
              <w:rPr>
                <w:rFonts w:cs="Arial"/>
              </w:rPr>
            </w:pPr>
            <w:r w:rsidRPr="00DB63FB">
              <w:rPr>
                <w:rFonts w:eastAsia="Calibri" w:cs="Arial"/>
                <w:b/>
              </w:rPr>
              <w:t>ADRES ZAMELDOWANIA</w:t>
            </w:r>
          </w:p>
        </w:tc>
      </w:tr>
      <w:tr w:rsidR="00954D0B" w:rsidRPr="00DB63FB" w14:paraId="671931D4" w14:textId="77777777" w:rsidTr="008C18BE">
        <w:trPr>
          <w:trHeight w:val="369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65D8944F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  <w:r w:rsidRPr="00DB63FB">
              <w:rPr>
                <w:rFonts w:eastAsia="Calibri" w:cs="Arial"/>
                <w:b/>
              </w:rPr>
              <w:t>Ulica (nr budynku/nr lokalu)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BE7EF4" w14:textId="77777777" w:rsidR="00954D0B" w:rsidRPr="00DB63FB" w:rsidRDefault="00954D0B" w:rsidP="008C18BE">
            <w:pPr>
              <w:snapToGrid w:val="0"/>
              <w:jc w:val="center"/>
              <w:rPr>
                <w:rFonts w:eastAsia="Calibri" w:cs="Arial"/>
                <w:b/>
              </w:rPr>
            </w:pPr>
          </w:p>
        </w:tc>
      </w:tr>
      <w:tr w:rsidR="00954D0B" w:rsidRPr="00DB63FB" w14:paraId="7C49E9A6" w14:textId="77777777" w:rsidTr="008C18BE">
        <w:trPr>
          <w:trHeight w:val="369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4C996E07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  <w:r w:rsidRPr="00DB63FB">
              <w:rPr>
                <w:rFonts w:eastAsia="Calibri" w:cs="Arial"/>
                <w:b/>
              </w:rPr>
              <w:t>Miejscowość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51EDE7B" w14:textId="77777777" w:rsidR="00954D0B" w:rsidRPr="00DB63FB" w:rsidRDefault="00954D0B" w:rsidP="008C18BE">
            <w:pPr>
              <w:snapToGrid w:val="0"/>
              <w:jc w:val="center"/>
              <w:rPr>
                <w:rFonts w:eastAsia="Calibri" w:cs="Arial"/>
                <w:b/>
              </w:rPr>
            </w:pPr>
          </w:p>
        </w:tc>
      </w:tr>
      <w:tr w:rsidR="00954D0B" w:rsidRPr="00DB63FB" w14:paraId="100C16E9" w14:textId="77777777" w:rsidTr="008C18BE">
        <w:trPr>
          <w:trHeight w:val="369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3A9584C2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  <w:r w:rsidRPr="00DB63FB">
              <w:rPr>
                <w:rFonts w:eastAsia="Calibri" w:cs="Arial"/>
                <w:b/>
              </w:rPr>
              <w:t>Kod pocztowy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12DF45" w14:textId="77777777" w:rsidR="00954D0B" w:rsidRPr="00DB63FB" w:rsidRDefault="00954D0B" w:rsidP="008C18BE">
            <w:pPr>
              <w:snapToGrid w:val="0"/>
              <w:jc w:val="center"/>
              <w:rPr>
                <w:rFonts w:eastAsia="Calibri" w:cs="Arial"/>
                <w:b/>
              </w:rPr>
            </w:pPr>
          </w:p>
        </w:tc>
      </w:tr>
      <w:tr w:rsidR="00954D0B" w:rsidRPr="00DB63FB" w14:paraId="4F077361" w14:textId="77777777" w:rsidTr="008C18BE">
        <w:trPr>
          <w:trHeight w:val="432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3AD7AF01" w14:textId="77777777" w:rsidR="00954D0B" w:rsidRPr="00DB63FB" w:rsidRDefault="00954D0B" w:rsidP="008C18BE">
            <w:pPr>
              <w:jc w:val="center"/>
              <w:rPr>
                <w:rFonts w:eastAsia="Calibri" w:cs="Arial"/>
                <w:b/>
              </w:rPr>
            </w:pPr>
            <w:r w:rsidRPr="00DB63FB">
              <w:rPr>
                <w:rFonts w:eastAsia="Calibri" w:cs="Arial"/>
                <w:b/>
              </w:rPr>
              <w:t>Telefon kontaktowy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618257" w14:textId="77777777" w:rsidR="00954D0B" w:rsidRPr="00DB63FB" w:rsidRDefault="00954D0B" w:rsidP="008C18BE">
            <w:pPr>
              <w:snapToGrid w:val="0"/>
              <w:rPr>
                <w:rFonts w:eastAsia="Calibri" w:cs="Arial"/>
                <w:b/>
              </w:rPr>
            </w:pPr>
          </w:p>
          <w:p w14:paraId="5AD240A9" w14:textId="77777777" w:rsidR="00954D0B" w:rsidRPr="00DB63FB" w:rsidRDefault="00954D0B" w:rsidP="008C18BE">
            <w:pPr>
              <w:rPr>
                <w:rFonts w:eastAsia="Calibri" w:cs="Arial"/>
                <w:b/>
              </w:rPr>
            </w:pPr>
          </w:p>
        </w:tc>
      </w:tr>
      <w:tr w:rsidR="00954D0B" w:rsidRPr="00DB63FB" w14:paraId="158EEE7A" w14:textId="77777777" w:rsidTr="008C18BE">
        <w:trPr>
          <w:trHeight w:val="475"/>
        </w:trPr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6BE21DDD" w14:textId="77777777" w:rsidR="00954D0B" w:rsidRPr="00DB63FB" w:rsidRDefault="00954D0B" w:rsidP="008C18BE">
            <w:pPr>
              <w:jc w:val="center"/>
              <w:rPr>
                <w:rFonts w:eastAsia="Calibri" w:cs="Arial"/>
              </w:rPr>
            </w:pPr>
            <w:r w:rsidRPr="00DB63FB">
              <w:rPr>
                <w:rFonts w:eastAsia="Calibri" w:cs="Arial"/>
                <w:b/>
              </w:rPr>
              <w:t>Adres e-mail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CA08804" w14:textId="77777777" w:rsidR="00954D0B" w:rsidRPr="00DB63FB" w:rsidRDefault="00954D0B" w:rsidP="008C18BE">
            <w:pPr>
              <w:snapToGrid w:val="0"/>
              <w:jc w:val="center"/>
              <w:rPr>
                <w:rFonts w:eastAsia="Calibri" w:cs="Arial"/>
              </w:rPr>
            </w:pPr>
          </w:p>
        </w:tc>
      </w:tr>
    </w:tbl>
    <w:p w14:paraId="275F7CD0" w14:textId="77777777" w:rsidR="00954D0B" w:rsidRPr="00DB63FB" w:rsidRDefault="00954D0B" w:rsidP="00954D0B">
      <w:pPr>
        <w:spacing w:after="200"/>
        <w:rPr>
          <w:rFonts w:cs="Arial"/>
          <w:b/>
        </w:rPr>
      </w:pPr>
    </w:p>
    <w:p w14:paraId="1543FDC6" w14:textId="77777777" w:rsidR="00954D0B" w:rsidRPr="00DB63FB" w:rsidRDefault="00954D0B" w:rsidP="00954D0B">
      <w:pPr>
        <w:spacing w:after="200"/>
        <w:rPr>
          <w:rFonts w:cs="Arial"/>
          <w:b/>
        </w:rPr>
      </w:pPr>
    </w:p>
    <w:p w14:paraId="27A06813" w14:textId="77777777" w:rsidR="0042546D" w:rsidRDefault="00CF6B85" w:rsidP="00263702">
      <w:pPr>
        <w:tabs>
          <w:tab w:val="left" w:pos="360"/>
        </w:tabs>
        <w:suppressAutoHyphens/>
        <w:spacing w:line="360" w:lineRule="auto"/>
        <w:jc w:val="both"/>
        <w:rPr>
          <w:rFonts w:cs="Arial"/>
          <w:b/>
          <w:bCs/>
          <w:lang w:eastAsia="ar-SA"/>
        </w:rPr>
      </w:pPr>
      <w:r w:rsidRPr="00DB63FB">
        <w:rPr>
          <w:rFonts w:cs="Arial"/>
          <w:b/>
        </w:rPr>
        <w:br/>
      </w:r>
      <w:r w:rsidR="00337621" w:rsidRPr="00DB63FB">
        <w:rPr>
          <w:rFonts w:cs="Arial"/>
          <w:b/>
        </w:rPr>
        <w:br/>
      </w:r>
      <w:r w:rsidR="00337621" w:rsidRPr="00DB63FB">
        <w:rPr>
          <w:rFonts w:cs="Arial"/>
          <w:b/>
        </w:rPr>
        <w:br/>
      </w:r>
      <w:r w:rsidR="00324539">
        <w:rPr>
          <w:rFonts w:cs="Arial"/>
          <w:b/>
        </w:rPr>
        <w:t xml:space="preserve">                                                                                                                     </w:t>
      </w:r>
      <w:r w:rsidR="00324539" w:rsidRPr="00324539">
        <w:rPr>
          <w:rFonts w:cs="Arial"/>
          <w:bCs/>
        </w:rPr>
        <w:t>1</w:t>
      </w:r>
      <w:r w:rsidR="00337621" w:rsidRPr="00324539">
        <w:rPr>
          <w:rFonts w:cs="Arial"/>
          <w:bCs/>
        </w:rPr>
        <w:br/>
      </w:r>
      <w:r w:rsidR="00337621" w:rsidRPr="00324539">
        <w:rPr>
          <w:rFonts w:cs="Arial"/>
          <w:bCs/>
        </w:rPr>
        <w:lastRenderedPageBreak/>
        <w:br/>
      </w:r>
    </w:p>
    <w:p w14:paraId="6F344EE5" w14:textId="1E4DBEE0" w:rsidR="00735E27" w:rsidRPr="00DB63FB" w:rsidRDefault="00735E27" w:rsidP="00C21771">
      <w:pPr>
        <w:tabs>
          <w:tab w:val="left" w:pos="360"/>
        </w:tabs>
        <w:suppressAutoHyphens/>
        <w:spacing w:line="360" w:lineRule="auto"/>
        <w:rPr>
          <w:rFonts w:eastAsia="Calibri" w:cs="Arial"/>
          <w:lang w:eastAsia="ar-SA"/>
        </w:rPr>
      </w:pPr>
      <w:r w:rsidRPr="00DB63FB">
        <w:rPr>
          <w:rFonts w:cs="Arial"/>
          <w:b/>
          <w:bCs/>
          <w:lang w:eastAsia="ar-SA"/>
        </w:rPr>
        <w:t>zostałem/-</w:t>
      </w:r>
      <w:proofErr w:type="spellStart"/>
      <w:r w:rsidRPr="00DB63FB">
        <w:rPr>
          <w:rFonts w:cs="Arial"/>
          <w:b/>
          <w:bCs/>
          <w:lang w:eastAsia="ar-SA"/>
        </w:rPr>
        <w:t>am</w:t>
      </w:r>
      <w:proofErr w:type="spellEnd"/>
      <w:r w:rsidRPr="00DB63FB">
        <w:rPr>
          <w:rFonts w:cs="Arial"/>
          <w:bCs/>
          <w:lang w:eastAsia="ar-SA"/>
        </w:rPr>
        <w:t xml:space="preserve"> pouczony(a) o odpowiedzialności karnej wynikającej z art. 233 § 1 ustawy z dnia 06 czerwca 1997 r. Kodeks karny </w:t>
      </w:r>
      <w:bookmarkStart w:id="19" w:name="_Hlk535217924"/>
      <w:r w:rsidRPr="00DB63FB">
        <w:rPr>
          <w:rFonts w:cs="Arial"/>
          <w:bCs/>
          <w:lang w:eastAsia="ar-SA"/>
        </w:rPr>
        <w:t>(Dz. U. z 2022 r., poz. 1138)</w:t>
      </w:r>
      <w:bookmarkEnd w:id="19"/>
      <w:r w:rsidRPr="00DB63FB">
        <w:rPr>
          <w:rFonts w:cs="Arial"/>
          <w:bCs/>
          <w:lang w:eastAsia="ar-SA"/>
        </w:rPr>
        <w:t xml:space="preserve"> informuję, że podane wyżej dane są zgodne ze stanem faktycznym oraz prawnym. </w:t>
      </w:r>
    </w:p>
    <w:p w14:paraId="44C3A3B9" w14:textId="77777777" w:rsidR="00735E27" w:rsidRPr="00DB63FB" w:rsidRDefault="00735E27" w:rsidP="00263702">
      <w:pPr>
        <w:suppressAutoHyphens/>
        <w:spacing w:line="360" w:lineRule="auto"/>
        <w:rPr>
          <w:rFonts w:eastAsia="Calibri" w:cs="Arial"/>
          <w:lang w:eastAsia="ar-SA"/>
        </w:rPr>
      </w:pPr>
    </w:p>
    <w:p w14:paraId="206CC5DA" w14:textId="77777777" w:rsidR="00735E27" w:rsidRPr="00DB63FB" w:rsidRDefault="00735E27" w:rsidP="00263702">
      <w:pPr>
        <w:suppressAutoHyphens/>
        <w:spacing w:line="360" w:lineRule="auto"/>
        <w:rPr>
          <w:rFonts w:eastAsia="Calibri" w:cs="Arial"/>
          <w:lang w:eastAsia="ar-SA"/>
        </w:rPr>
      </w:pPr>
    </w:p>
    <w:p w14:paraId="07EF0747" w14:textId="77777777" w:rsidR="00735E27" w:rsidRPr="00DB63FB" w:rsidRDefault="00735E27" w:rsidP="00263702">
      <w:pPr>
        <w:suppressAutoHyphens/>
        <w:spacing w:line="360" w:lineRule="auto"/>
        <w:rPr>
          <w:rFonts w:eastAsia="Calibri" w:cs="Arial"/>
          <w:lang w:eastAsia="ar-SA"/>
        </w:rPr>
      </w:pPr>
      <w:r w:rsidRPr="00DB63FB">
        <w:rPr>
          <w:rFonts w:eastAsia="Calibri" w:cs="Arial"/>
          <w:lang w:eastAsia="ar-SA"/>
        </w:rPr>
        <w:t>……………………………………</w:t>
      </w:r>
      <w:r w:rsidRPr="00DB63FB">
        <w:rPr>
          <w:rFonts w:eastAsia="Calibri" w:cs="Arial"/>
          <w:lang w:eastAsia="ar-SA"/>
        </w:rPr>
        <w:tab/>
        <w:t xml:space="preserve">            …….……………………………………………</w:t>
      </w:r>
    </w:p>
    <w:p w14:paraId="77F6E26A" w14:textId="77777777" w:rsidR="00735E27" w:rsidRPr="00DB63FB" w:rsidRDefault="00735E27" w:rsidP="00263702">
      <w:pPr>
        <w:suppressAutoHyphens/>
        <w:spacing w:line="360" w:lineRule="auto"/>
        <w:rPr>
          <w:rFonts w:cs="Arial"/>
          <w:lang w:eastAsia="ar-SA"/>
        </w:rPr>
      </w:pPr>
      <w:r w:rsidRPr="00DB63FB">
        <w:rPr>
          <w:rFonts w:eastAsia="Calibri" w:cs="Arial"/>
          <w:lang w:eastAsia="ar-SA"/>
        </w:rPr>
        <w:t xml:space="preserve">          Miejscowość, data </w:t>
      </w:r>
      <w:r w:rsidRPr="00DB63FB">
        <w:rPr>
          <w:rFonts w:eastAsia="Calibri" w:cs="Arial"/>
          <w:lang w:eastAsia="ar-SA"/>
        </w:rPr>
        <w:tab/>
      </w:r>
      <w:r>
        <w:rPr>
          <w:rFonts w:eastAsia="Calibri" w:cs="Arial"/>
          <w:lang w:eastAsia="ar-SA"/>
        </w:rPr>
        <w:t xml:space="preserve">                                         Czytelny podpis </w:t>
      </w:r>
      <w:r w:rsidRPr="00DB63FB">
        <w:rPr>
          <w:rFonts w:eastAsia="Calibri" w:cs="Arial"/>
          <w:lang w:eastAsia="ar-SA"/>
        </w:rPr>
        <w:t xml:space="preserve"> </w:t>
      </w:r>
      <w:r w:rsidRPr="001B4A7F">
        <w:rPr>
          <w:rFonts w:eastAsia="Calibri" w:cs="Arial"/>
          <w:color w:val="FFFFFF" w:themeColor="background1"/>
          <w:lang w:eastAsia="ar-SA"/>
        </w:rPr>
        <w:t>Czytelny podpis                                             </w:t>
      </w:r>
      <w:r>
        <w:rPr>
          <w:rFonts w:eastAsia="Calibri" w:cs="Arial"/>
          <w:color w:val="FFFFFF" w:themeColor="background1"/>
          <w:lang w:eastAsia="ar-SA"/>
        </w:rPr>
        <w:t xml:space="preserve">           </w:t>
      </w:r>
      <w:r w:rsidRPr="001B4A7F">
        <w:rPr>
          <w:rFonts w:eastAsia="Calibri" w:cs="Arial"/>
          <w:color w:val="FFFFFF" w:themeColor="background1"/>
          <w:lang w:eastAsia="ar-SA"/>
        </w:rPr>
        <w:t>    </w:t>
      </w:r>
      <w:r>
        <w:rPr>
          <w:rFonts w:eastAsia="Calibri" w:cs="Arial"/>
          <w:lang w:eastAsia="ar-SA"/>
        </w:rPr>
        <w:t>U</w:t>
      </w:r>
      <w:r w:rsidRPr="00DB63FB">
        <w:rPr>
          <w:rFonts w:eastAsia="Calibri" w:cs="Arial"/>
          <w:lang w:eastAsia="ar-SA"/>
        </w:rPr>
        <w:t>czestnika/</w:t>
      </w:r>
      <w:r>
        <w:rPr>
          <w:rFonts w:eastAsia="Calibri" w:cs="Arial"/>
          <w:lang w:eastAsia="ar-SA"/>
        </w:rPr>
        <w:t>U</w:t>
      </w:r>
      <w:r w:rsidRPr="00DB63FB">
        <w:rPr>
          <w:rFonts w:eastAsia="Calibri" w:cs="Arial"/>
          <w:lang w:eastAsia="ar-SA"/>
        </w:rPr>
        <w:t xml:space="preserve">czestniczki projektu </w:t>
      </w:r>
    </w:p>
    <w:p w14:paraId="6C6B4FF9" w14:textId="5559027B" w:rsidR="00954D0B" w:rsidRPr="00324539" w:rsidRDefault="00337621" w:rsidP="00263702">
      <w:pPr>
        <w:spacing w:after="200" w:line="360" w:lineRule="auto"/>
        <w:rPr>
          <w:rFonts w:cs="Arial"/>
          <w:bCs/>
        </w:rPr>
      </w:pPr>
      <w:r w:rsidRPr="00324539">
        <w:rPr>
          <w:rFonts w:cs="Arial"/>
          <w:bCs/>
        </w:rPr>
        <w:t xml:space="preserve">                                                                                                                         </w:t>
      </w:r>
    </w:p>
    <w:tbl>
      <w:tblPr>
        <w:tblpPr w:leftFromText="141" w:rightFromText="141" w:vertAnchor="page" w:horzAnchor="margin" w:tblpY="1696"/>
        <w:tblW w:w="9464" w:type="dxa"/>
        <w:tblLayout w:type="fixed"/>
        <w:tblLook w:val="0000" w:firstRow="0" w:lastRow="0" w:firstColumn="0" w:lastColumn="0" w:noHBand="0" w:noVBand="0"/>
      </w:tblPr>
      <w:tblGrid>
        <w:gridCol w:w="5455"/>
        <w:gridCol w:w="4009"/>
      </w:tblGrid>
      <w:tr w:rsidR="00954D0B" w:rsidRPr="00DB63FB" w14:paraId="1FAD6A0F" w14:textId="77777777" w:rsidTr="008C18BE">
        <w:trPr>
          <w:trHeight w:val="547"/>
        </w:trPr>
        <w:tc>
          <w:tcPr>
            <w:tcW w:w="54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6BE7E264" w14:textId="77777777" w:rsidR="00954D0B" w:rsidRPr="00DB63FB" w:rsidRDefault="00954D0B" w:rsidP="008C18BE">
            <w:pPr>
              <w:suppressAutoHyphens/>
              <w:spacing w:line="240" w:lineRule="auto"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>Osoba z niepełnosprawnościami</w:t>
            </w:r>
          </w:p>
        </w:tc>
        <w:tc>
          <w:tcPr>
            <w:tcW w:w="400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39E4F590" w14:textId="77777777" w:rsidR="00954D0B" w:rsidRPr="00DB63FB" w:rsidRDefault="00954D0B" w:rsidP="008C18BE">
            <w:pPr>
              <w:suppressAutoHyphens/>
              <w:spacing w:line="240" w:lineRule="auto"/>
              <w:jc w:val="center"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 xml:space="preserve">TAK      </w:t>
            </w: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>NIE</w:t>
            </w:r>
          </w:p>
        </w:tc>
      </w:tr>
      <w:tr w:rsidR="00954D0B" w:rsidRPr="00DB63FB" w14:paraId="04469194" w14:textId="77777777" w:rsidTr="008C18BE">
        <w:trPr>
          <w:trHeight w:val="539"/>
        </w:trPr>
        <w:tc>
          <w:tcPr>
            <w:tcW w:w="54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5ACA85A2" w14:textId="77777777" w:rsidR="00954D0B" w:rsidRPr="00DB63FB" w:rsidRDefault="00954D0B" w:rsidP="008C18BE">
            <w:pPr>
              <w:tabs>
                <w:tab w:val="left" w:pos="429"/>
              </w:tabs>
              <w:suppressAutoHyphens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 xml:space="preserve">Osoba długotrwale bezrobotna </w:t>
            </w:r>
            <w:r w:rsidRPr="00DB63FB">
              <w:rPr>
                <w:rFonts w:eastAsia="Calibri" w:cs="Arial"/>
                <w:lang w:eastAsia="ar-SA"/>
              </w:rPr>
              <w:t xml:space="preserve">(tzn.  bezrobotny pozostający w rejestrze powiatowego urzędu pracy łącznie przez okres ponad 12 miesięcy w okresie ostatnich 2 lat, z wyłączeniem okresów odbywania stażu i przygotowania zawodowego dorosłych);  </w:t>
            </w:r>
          </w:p>
        </w:tc>
        <w:tc>
          <w:tcPr>
            <w:tcW w:w="400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26757CEF" w14:textId="77777777" w:rsidR="00954D0B" w:rsidRPr="00DB63FB" w:rsidRDefault="00954D0B" w:rsidP="008C18BE">
            <w:pPr>
              <w:suppressAutoHyphens/>
              <w:spacing w:line="240" w:lineRule="auto"/>
              <w:jc w:val="center"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 xml:space="preserve">TAK      </w:t>
            </w: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>NIE</w:t>
            </w:r>
          </w:p>
        </w:tc>
      </w:tr>
      <w:tr w:rsidR="00954D0B" w:rsidRPr="00DB63FB" w14:paraId="4FD2888D" w14:textId="77777777" w:rsidTr="008C18BE">
        <w:trPr>
          <w:trHeight w:val="567"/>
        </w:trPr>
        <w:tc>
          <w:tcPr>
            <w:tcW w:w="54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224B8973" w14:textId="77777777" w:rsidR="00954D0B" w:rsidRPr="00DB63FB" w:rsidRDefault="00954D0B" w:rsidP="008C18BE">
            <w:pPr>
              <w:tabs>
                <w:tab w:val="left" w:pos="429"/>
              </w:tabs>
              <w:suppressAutoHyphens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 xml:space="preserve">Osoba o niskich kwalifikacjach </w:t>
            </w:r>
            <w:r w:rsidRPr="00DB63FB">
              <w:rPr>
                <w:rFonts w:eastAsia="Calibri" w:cs="Arial"/>
                <w:lang w:eastAsia="ar-SA"/>
              </w:rPr>
              <w:t>(wykształcenie: brak, niepełne podstawowe, podstawowe, gimnazjalne, zasadnicze branżowe, zasadnicze zawodowe, średnie, średnie branżowe)</w:t>
            </w:r>
          </w:p>
        </w:tc>
        <w:tc>
          <w:tcPr>
            <w:tcW w:w="400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46E4BA79" w14:textId="77777777" w:rsidR="00954D0B" w:rsidRPr="00DB63FB" w:rsidRDefault="00954D0B" w:rsidP="008C18BE">
            <w:pPr>
              <w:suppressAutoHyphens/>
              <w:spacing w:line="240" w:lineRule="auto"/>
              <w:jc w:val="center"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 xml:space="preserve">TAK      </w:t>
            </w: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>NIE</w:t>
            </w:r>
          </w:p>
        </w:tc>
      </w:tr>
      <w:tr w:rsidR="00954D0B" w:rsidRPr="00DB63FB" w14:paraId="6C577263" w14:textId="77777777" w:rsidTr="008C18BE">
        <w:trPr>
          <w:trHeight w:val="567"/>
        </w:trPr>
        <w:tc>
          <w:tcPr>
            <w:tcW w:w="54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5ACD65D5" w14:textId="77777777" w:rsidR="00954D0B" w:rsidRPr="00DB63FB" w:rsidRDefault="00954D0B" w:rsidP="008C18BE">
            <w:pPr>
              <w:tabs>
                <w:tab w:val="left" w:pos="429"/>
              </w:tabs>
              <w:suppressAutoHyphens/>
              <w:rPr>
                <w:rFonts w:eastAsia="Calibri" w:cs="Arial"/>
                <w:b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>Osoba sprawująca opiekę nad dzieckiem do lat 6 lub dzieckiem z niepełnosprawnościami do lat 18</w:t>
            </w:r>
          </w:p>
        </w:tc>
        <w:tc>
          <w:tcPr>
            <w:tcW w:w="400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14:paraId="14C889B4" w14:textId="77777777" w:rsidR="00954D0B" w:rsidRPr="00DB63FB" w:rsidRDefault="00954D0B" w:rsidP="008C18BE">
            <w:pPr>
              <w:suppressAutoHyphens/>
              <w:spacing w:line="240" w:lineRule="auto"/>
              <w:jc w:val="center"/>
              <w:rPr>
                <w:rFonts w:eastAsia="Calibri" w:cs="Arial"/>
                <w:lang w:eastAsia="ar-SA"/>
              </w:rPr>
            </w:pP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 xml:space="preserve">TAK      </w:t>
            </w: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>NIE</w:t>
            </w:r>
          </w:p>
        </w:tc>
      </w:tr>
    </w:tbl>
    <w:p w14:paraId="71CC426A" w14:textId="77777777" w:rsidR="00954D0B" w:rsidRPr="00DB63FB" w:rsidRDefault="00954D0B" w:rsidP="00954D0B">
      <w:pPr>
        <w:suppressAutoHyphens/>
        <w:spacing w:line="240" w:lineRule="auto"/>
        <w:rPr>
          <w:rFonts w:cs="Arial"/>
          <w:vanish/>
          <w:lang w:eastAsia="ar-SA"/>
        </w:rPr>
      </w:pPr>
    </w:p>
    <w:p w14:paraId="441CBF7D" w14:textId="77777777" w:rsidR="00954D0B" w:rsidRPr="00DB63FB" w:rsidRDefault="00954D0B" w:rsidP="00954D0B">
      <w:pPr>
        <w:tabs>
          <w:tab w:val="left" w:pos="360"/>
        </w:tabs>
        <w:suppressAutoHyphens/>
        <w:spacing w:line="240" w:lineRule="auto"/>
        <w:ind w:left="-142"/>
        <w:jc w:val="both"/>
        <w:rPr>
          <w:rFonts w:cs="Arial"/>
          <w:b/>
          <w:bCs/>
          <w:lang w:eastAsia="ar-SA"/>
        </w:rPr>
      </w:pPr>
    </w:p>
    <w:p w14:paraId="113ABAA9" w14:textId="3595ECC4" w:rsidR="001B4A7F" w:rsidRDefault="001B4A7F" w:rsidP="00954D0B">
      <w:pPr>
        <w:suppressAutoHyphens/>
        <w:spacing w:line="240" w:lineRule="auto"/>
        <w:rPr>
          <w:rFonts w:cs="Arial"/>
          <w:lang w:eastAsia="ar-SA"/>
        </w:rPr>
      </w:pP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</w:r>
      <w:r>
        <w:rPr>
          <w:rFonts w:cs="Arial"/>
          <w:lang w:eastAsia="ar-SA"/>
        </w:rPr>
        <w:br/>
        <w:t xml:space="preserve">                                                                                                                       </w:t>
      </w:r>
      <w:r w:rsidR="00735E27">
        <w:rPr>
          <w:rFonts w:cs="Arial"/>
          <w:lang w:eastAsia="ar-SA"/>
        </w:rPr>
        <w:br/>
      </w:r>
      <w:r w:rsidR="00735E27">
        <w:rPr>
          <w:rFonts w:cs="Arial"/>
          <w:lang w:eastAsia="ar-SA"/>
        </w:rPr>
        <w:br/>
        <w:t xml:space="preserve">                                                                                                                       2</w:t>
      </w:r>
    </w:p>
    <w:p w14:paraId="1E952687" w14:textId="77777777" w:rsidR="00954D0B" w:rsidRPr="00DB63FB" w:rsidRDefault="001B4A7F" w:rsidP="00954D0B">
      <w:pPr>
        <w:suppressAutoHyphens/>
        <w:spacing w:line="240" w:lineRule="auto"/>
        <w:rPr>
          <w:rFonts w:cs="Arial"/>
          <w:lang w:eastAsia="ar-SA"/>
        </w:rPr>
      </w:pPr>
      <w:r>
        <w:rPr>
          <w:rFonts w:cs="Arial"/>
          <w:lang w:eastAsia="ar-SA"/>
        </w:rPr>
        <w:br w:type="column"/>
      </w:r>
    </w:p>
    <w:p w14:paraId="15178E15" w14:textId="77777777" w:rsidR="00954D0B" w:rsidRPr="00DB63FB" w:rsidRDefault="00954D0B" w:rsidP="00954D0B">
      <w:pPr>
        <w:suppressAutoHyphens/>
        <w:spacing w:line="240" w:lineRule="auto"/>
        <w:rPr>
          <w:rFonts w:cs="Arial"/>
          <w:b/>
          <w:color w:val="333333"/>
          <w:u w:val="single"/>
          <w:lang w:eastAsia="ar-SA"/>
        </w:rPr>
      </w:pPr>
      <w:r w:rsidRPr="00DB63FB">
        <w:rPr>
          <w:rFonts w:cs="Arial"/>
          <w:b/>
          <w:color w:val="333333"/>
          <w:u w:val="single"/>
          <w:lang w:eastAsia="ar-SA"/>
        </w:rPr>
        <w:t>Wypełnia pracownik PUP:</w:t>
      </w:r>
    </w:p>
    <w:p w14:paraId="43B2874E" w14:textId="77777777" w:rsidR="00954D0B" w:rsidRPr="00DB63FB" w:rsidRDefault="00954D0B" w:rsidP="00954D0B">
      <w:pPr>
        <w:suppressAutoHyphens/>
        <w:spacing w:line="240" w:lineRule="auto"/>
        <w:rPr>
          <w:rFonts w:eastAsia="Calibri" w:cs="Arial"/>
          <w:b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99"/>
      </w:tblGrid>
      <w:tr w:rsidR="00954D0B" w:rsidRPr="00DB63FB" w14:paraId="47F152C2" w14:textId="77777777" w:rsidTr="008C18BE">
        <w:trPr>
          <w:trHeight w:val="369"/>
        </w:trPr>
        <w:tc>
          <w:tcPr>
            <w:tcW w:w="938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FDA6B6" w14:textId="77777777" w:rsidR="00954D0B" w:rsidRPr="00DB63FB" w:rsidRDefault="00954D0B" w:rsidP="008C18BE">
            <w:pPr>
              <w:suppressAutoHyphens/>
              <w:spacing w:line="240" w:lineRule="auto"/>
              <w:jc w:val="center"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>SZCZEGÓŁY WSPARCIA</w:t>
            </w:r>
          </w:p>
        </w:tc>
      </w:tr>
      <w:tr w:rsidR="00954D0B" w:rsidRPr="00DB63FB" w14:paraId="4ABB43C6" w14:textId="77777777" w:rsidTr="008C18BE">
        <w:trPr>
          <w:trHeight w:val="829"/>
        </w:trPr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1000B0A0" w14:textId="77777777" w:rsidR="00954D0B" w:rsidRPr="00DB63FB" w:rsidRDefault="00954D0B" w:rsidP="008C18BE">
            <w:pPr>
              <w:suppressAutoHyphens/>
              <w:spacing w:line="240" w:lineRule="auto"/>
              <w:rPr>
                <w:rFonts w:eastAsia="Calibri" w:cs="Arial"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>Rodzaj przyznanego wsparcia</w:t>
            </w:r>
            <w:r w:rsidRPr="00DB63FB">
              <w:rPr>
                <w:rFonts w:eastAsia="Calibri" w:cs="Arial"/>
                <w:lang w:eastAsia="ar-SA"/>
              </w:rPr>
              <w:t xml:space="preserve"> </w:t>
            </w:r>
          </w:p>
          <w:p w14:paraId="05849CEE" w14:textId="77777777" w:rsidR="00954D0B" w:rsidRPr="00DB63FB" w:rsidRDefault="00954D0B" w:rsidP="008C18BE">
            <w:pPr>
              <w:suppressAutoHyphens/>
              <w:spacing w:line="240" w:lineRule="auto"/>
              <w:rPr>
                <w:rFonts w:eastAsia="Calibri" w:cs="Arial"/>
                <w:vertAlign w:val="subscript"/>
                <w:lang w:eastAsia="ar-SA"/>
              </w:rPr>
            </w:pPr>
            <w:r w:rsidRPr="00DB63FB">
              <w:rPr>
                <w:rFonts w:eastAsia="Calibri" w:cs="Arial"/>
                <w:lang w:eastAsia="ar-SA"/>
              </w:rPr>
              <w:t>(Szkolenie, prace interwencyjne, jednorazowe środki na rozpoczęcie działalności gospodarczej, refundacja wyposażenia lub doposażenia stanowiska pracy, staż)</w:t>
            </w:r>
          </w:p>
        </w:tc>
        <w:tc>
          <w:tcPr>
            <w:tcW w:w="399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B850FC8" w14:textId="77777777" w:rsidR="00954D0B" w:rsidRPr="00DB63FB" w:rsidRDefault="00954D0B" w:rsidP="008C18BE">
            <w:pPr>
              <w:suppressAutoHyphens/>
              <w:snapToGrid w:val="0"/>
              <w:spacing w:line="240" w:lineRule="auto"/>
              <w:jc w:val="center"/>
              <w:rPr>
                <w:rFonts w:eastAsia="Calibri" w:cs="Arial"/>
                <w:vertAlign w:val="subscript"/>
                <w:lang w:eastAsia="ar-SA"/>
              </w:rPr>
            </w:pPr>
          </w:p>
        </w:tc>
      </w:tr>
      <w:tr w:rsidR="00954D0B" w:rsidRPr="00DB63FB" w14:paraId="3B1ACAE5" w14:textId="77777777" w:rsidTr="008C18BE">
        <w:trPr>
          <w:trHeight w:val="829"/>
        </w:trPr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0D23CDC9" w14:textId="77777777" w:rsidR="00954D0B" w:rsidRPr="00DB63FB" w:rsidRDefault="00954D0B" w:rsidP="008C18BE">
            <w:pPr>
              <w:suppressAutoHyphens/>
              <w:spacing w:line="240" w:lineRule="auto"/>
              <w:rPr>
                <w:rFonts w:eastAsia="Calibri" w:cs="Arial"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>Data rozpoczęcia udziału w projekcie</w:t>
            </w:r>
          </w:p>
          <w:p w14:paraId="319A5D1B" w14:textId="77777777" w:rsidR="00954D0B" w:rsidRPr="00DB63FB" w:rsidRDefault="00954D0B" w:rsidP="008C18BE">
            <w:pPr>
              <w:suppressAutoHyphens/>
              <w:spacing w:line="240" w:lineRule="auto"/>
              <w:rPr>
                <w:rFonts w:eastAsia="Calibri" w:cs="Arial"/>
                <w:vertAlign w:val="subscript"/>
                <w:lang w:eastAsia="ar-SA"/>
              </w:rPr>
            </w:pPr>
            <w:r w:rsidRPr="00DB63FB">
              <w:rPr>
                <w:rFonts w:eastAsia="Calibri" w:cs="Arial"/>
                <w:lang w:eastAsia="ar-SA"/>
              </w:rPr>
              <w:t>(wydanie skierowania, podpisanie umowy o dofinansowanie na podjęcie dział. gosp.)</w:t>
            </w:r>
          </w:p>
        </w:tc>
        <w:tc>
          <w:tcPr>
            <w:tcW w:w="399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F29A6C" w14:textId="77777777" w:rsidR="00954D0B" w:rsidRPr="00DB63FB" w:rsidRDefault="00954D0B" w:rsidP="008C18BE">
            <w:pPr>
              <w:suppressAutoHyphens/>
              <w:snapToGrid w:val="0"/>
              <w:spacing w:line="240" w:lineRule="auto"/>
              <w:jc w:val="center"/>
              <w:rPr>
                <w:rFonts w:eastAsia="Calibri" w:cs="Arial"/>
                <w:vertAlign w:val="subscript"/>
                <w:lang w:eastAsia="ar-SA"/>
              </w:rPr>
            </w:pPr>
          </w:p>
        </w:tc>
      </w:tr>
      <w:tr w:rsidR="00954D0B" w:rsidRPr="00DB63FB" w14:paraId="4A42FBF2" w14:textId="77777777" w:rsidTr="008C18BE">
        <w:trPr>
          <w:trHeight w:val="569"/>
        </w:trPr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0DE68CBC" w14:textId="77777777" w:rsidR="00954D0B" w:rsidRPr="00DB63FB" w:rsidRDefault="00954D0B" w:rsidP="008C18BE">
            <w:pPr>
              <w:suppressAutoHyphens/>
              <w:spacing w:line="240" w:lineRule="auto"/>
              <w:rPr>
                <w:rFonts w:eastAsia="Calibri" w:cs="Arial"/>
                <w:vertAlign w:val="subscript"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>Data rozpoczęcia udziału w formie wsparcia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B1BE18" w14:textId="77777777" w:rsidR="00954D0B" w:rsidRPr="00DB63FB" w:rsidRDefault="00954D0B" w:rsidP="008C18BE">
            <w:pPr>
              <w:suppressAutoHyphens/>
              <w:snapToGrid w:val="0"/>
              <w:spacing w:line="240" w:lineRule="auto"/>
              <w:rPr>
                <w:rFonts w:eastAsia="Calibri" w:cs="Arial"/>
                <w:vertAlign w:val="subscript"/>
                <w:lang w:eastAsia="ar-SA"/>
              </w:rPr>
            </w:pPr>
          </w:p>
          <w:p w14:paraId="1DD68898" w14:textId="77777777" w:rsidR="00954D0B" w:rsidRPr="00DB63FB" w:rsidRDefault="00954D0B" w:rsidP="008C18BE">
            <w:pPr>
              <w:suppressAutoHyphens/>
              <w:spacing w:line="240" w:lineRule="auto"/>
              <w:jc w:val="center"/>
              <w:rPr>
                <w:rFonts w:eastAsia="Calibri" w:cs="Arial"/>
                <w:vertAlign w:val="subscript"/>
                <w:lang w:eastAsia="ar-SA"/>
              </w:rPr>
            </w:pPr>
          </w:p>
        </w:tc>
      </w:tr>
      <w:tr w:rsidR="00954D0B" w:rsidRPr="00DB63FB" w14:paraId="515C9F43" w14:textId="77777777" w:rsidTr="008C18BE">
        <w:trPr>
          <w:trHeight w:val="641"/>
        </w:trPr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14:paraId="06C84CC2" w14:textId="77777777" w:rsidR="00954D0B" w:rsidRPr="00DB63FB" w:rsidRDefault="00954D0B" w:rsidP="008C18BE">
            <w:pPr>
              <w:suppressAutoHyphens/>
              <w:spacing w:line="240" w:lineRule="auto"/>
              <w:rPr>
                <w:rFonts w:eastAsia="Calibri" w:cs="Arial"/>
                <w:b/>
                <w:lang w:eastAsia="ar-SA"/>
              </w:rPr>
            </w:pPr>
            <w:r w:rsidRPr="00DB63FB">
              <w:rPr>
                <w:rFonts w:eastAsia="Calibri" w:cs="Arial"/>
                <w:b/>
                <w:lang w:eastAsia="ar-SA"/>
              </w:rPr>
              <w:t>Osoba w innej niekorzystnej sytuacji społecznej</w:t>
            </w:r>
          </w:p>
          <w:p w14:paraId="4D3559C9" w14:textId="77777777" w:rsidR="00954D0B" w:rsidRPr="00DB63FB" w:rsidRDefault="00954D0B" w:rsidP="008C18BE">
            <w:pPr>
              <w:suppressAutoHyphens/>
              <w:spacing w:line="240" w:lineRule="auto"/>
              <w:rPr>
                <w:rFonts w:eastAsia="Calibri" w:cs="Arial"/>
                <w:b/>
                <w:lang w:eastAsia="ar-SA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C24D69" w14:textId="77777777" w:rsidR="00954D0B" w:rsidRPr="00DB63FB" w:rsidRDefault="00954D0B" w:rsidP="008C18BE">
            <w:pPr>
              <w:suppressAutoHyphens/>
              <w:snapToGrid w:val="0"/>
              <w:spacing w:line="240" w:lineRule="auto"/>
              <w:jc w:val="center"/>
              <w:rPr>
                <w:rFonts w:eastAsia="Calibri" w:cs="Arial"/>
                <w:lang w:eastAsia="ar-SA"/>
              </w:rPr>
            </w:pPr>
          </w:p>
          <w:p w14:paraId="4320835F" w14:textId="77777777" w:rsidR="00954D0B" w:rsidRPr="00DB63FB" w:rsidRDefault="00954D0B" w:rsidP="008C18BE">
            <w:pPr>
              <w:suppressAutoHyphens/>
              <w:spacing w:line="240" w:lineRule="auto"/>
              <w:jc w:val="center"/>
              <w:rPr>
                <w:rFonts w:cs="Arial"/>
                <w:lang w:eastAsia="ar-SA"/>
              </w:rPr>
            </w:pP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 xml:space="preserve">TAK      </w:t>
            </w:r>
            <w:r w:rsidRPr="00DB63FB">
              <w:rPr>
                <w:rFonts w:eastAsia="Calibri" w:cs="Arial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63FB">
              <w:rPr>
                <w:rFonts w:cs="Arial"/>
                <w:lang w:eastAsia="ar-SA"/>
              </w:rPr>
              <w:instrText xml:space="preserve"> FORMCHECKBOX </w:instrText>
            </w:r>
            <w:r w:rsidR="007913FC">
              <w:rPr>
                <w:rFonts w:eastAsia="Calibri" w:cs="Arial"/>
                <w:lang w:eastAsia="ar-SA"/>
              </w:rPr>
            </w:r>
            <w:r w:rsidR="007913FC">
              <w:rPr>
                <w:rFonts w:eastAsia="Calibri" w:cs="Arial"/>
                <w:lang w:eastAsia="ar-SA"/>
              </w:rPr>
              <w:fldChar w:fldCharType="separate"/>
            </w:r>
            <w:r w:rsidRPr="00DB63FB">
              <w:rPr>
                <w:rFonts w:eastAsia="Calibri" w:cs="Arial"/>
                <w:lang w:eastAsia="ar-SA"/>
              </w:rPr>
              <w:fldChar w:fldCharType="end"/>
            </w:r>
            <w:r w:rsidRPr="00DB63FB">
              <w:rPr>
                <w:rFonts w:eastAsia="Calibri" w:cs="Arial"/>
                <w:lang w:eastAsia="ar-SA"/>
              </w:rPr>
              <w:t>NIE</w:t>
            </w:r>
          </w:p>
        </w:tc>
      </w:tr>
    </w:tbl>
    <w:p w14:paraId="6956BFAE" w14:textId="77777777" w:rsidR="00954D0B" w:rsidRPr="00DB63FB" w:rsidRDefault="00954D0B" w:rsidP="00954D0B">
      <w:pPr>
        <w:tabs>
          <w:tab w:val="left" w:pos="5885"/>
        </w:tabs>
        <w:suppressAutoHyphens/>
        <w:spacing w:line="240" w:lineRule="auto"/>
        <w:rPr>
          <w:rFonts w:cs="Arial"/>
          <w:lang w:eastAsia="ar-SA"/>
        </w:rPr>
      </w:pPr>
    </w:p>
    <w:p w14:paraId="40045718" w14:textId="77777777" w:rsidR="00954D0B" w:rsidRDefault="00954D0B" w:rsidP="00954D0B">
      <w:pPr>
        <w:tabs>
          <w:tab w:val="left" w:pos="5885"/>
        </w:tabs>
        <w:suppressAutoHyphens/>
        <w:spacing w:line="240" w:lineRule="auto"/>
        <w:rPr>
          <w:rFonts w:cs="Arial"/>
          <w:lang w:eastAsia="ar-SA"/>
        </w:rPr>
      </w:pPr>
    </w:p>
    <w:p w14:paraId="441884A5" w14:textId="77777777" w:rsidR="0042546D" w:rsidRDefault="0042546D" w:rsidP="00263702">
      <w:pPr>
        <w:tabs>
          <w:tab w:val="left" w:pos="5885"/>
        </w:tabs>
        <w:suppressAutoHyphens/>
        <w:spacing w:line="360" w:lineRule="auto"/>
        <w:rPr>
          <w:rFonts w:cs="Arial"/>
          <w:lang w:eastAsia="ar-SA"/>
        </w:rPr>
      </w:pPr>
    </w:p>
    <w:p w14:paraId="1A425F37" w14:textId="554124A9" w:rsidR="0042546D" w:rsidRDefault="006C2D7E" w:rsidP="00263702">
      <w:pPr>
        <w:tabs>
          <w:tab w:val="left" w:pos="5885"/>
        </w:tabs>
        <w:suppressAutoHyphens/>
        <w:spacing w:line="360" w:lineRule="auto"/>
        <w:rPr>
          <w:rFonts w:cs="Arial"/>
          <w:lang w:eastAsia="ar-SA"/>
        </w:rPr>
      </w:pPr>
      <w:r w:rsidRPr="00DB63FB">
        <w:rPr>
          <w:rFonts w:cs="Arial"/>
          <w:lang w:eastAsia="ar-SA"/>
        </w:rPr>
        <w:t>Potwierdzam zgodność danych z systemem SI Syriusz</w:t>
      </w:r>
    </w:p>
    <w:p w14:paraId="4026FAD4" w14:textId="77777777" w:rsidR="006C2D7E" w:rsidRDefault="006C2D7E" w:rsidP="00263702">
      <w:pPr>
        <w:tabs>
          <w:tab w:val="left" w:pos="5885"/>
        </w:tabs>
        <w:suppressAutoHyphens/>
        <w:spacing w:line="360" w:lineRule="auto"/>
        <w:rPr>
          <w:rFonts w:cs="Arial"/>
          <w:lang w:eastAsia="ar-SA"/>
        </w:rPr>
      </w:pPr>
    </w:p>
    <w:p w14:paraId="4348A726" w14:textId="77777777" w:rsidR="006C2D7E" w:rsidRDefault="006C2D7E" w:rsidP="00263702">
      <w:pPr>
        <w:tabs>
          <w:tab w:val="left" w:pos="5885"/>
        </w:tabs>
        <w:suppressAutoHyphens/>
        <w:spacing w:line="360" w:lineRule="auto"/>
        <w:rPr>
          <w:rFonts w:cs="Arial"/>
          <w:lang w:eastAsia="ar-SA"/>
        </w:rPr>
      </w:pPr>
    </w:p>
    <w:p w14:paraId="1051950E" w14:textId="77777777" w:rsidR="0042546D" w:rsidRDefault="0042546D" w:rsidP="00263702">
      <w:pPr>
        <w:tabs>
          <w:tab w:val="left" w:pos="5885"/>
        </w:tabs>
        <w:suppressAutoHyphens/>
        <w:spacing w:line="360" w:lineRule="auto"/>
        <w:rPr>
          <w:rFonts w:cs="Arial"/>
          <w:lang w:eastAsia="ar-SA"/>
        </w:rPr>
      </w:pPr>
    </w:p>
    <w:p w14:paraId="56DC8A5D" w14:textId="77777777" w:rsidR="0042546D" w:rsidRPr="00DB63FB" w:rsidRDefault="0042546D" w:rsidP="00263702">
      <w:pPr>
        <w:tabs>
          <w:tab w:val="left" w:pos="5885"/>
        </w:tabs>
        <w:suppressAutoHyphens/>
        <w:spacing w:line="360" w:lineRule="auto"/>
        <w:rPr>
          <w:rFonts w:cs="Arial"/>
          <w:lang w:eastAsia="ar-SA"/>
        </w:rPr>
      </w:pPr>
    </w:p>
    <w:p w14:paraId="643A62E7" w14:textId="7D5C6803" w:rsidR="005271C5" w:rsidRDefault="0042546D" w:rsidP="00263702">
      <w:pPr>
        <w:suppressAutoHyphens/>
        <w:spacing w:line="360" w:lineRule="auto"/>
      </w:pPr>
      <w:r w:rsidRPr="00DB63FB">
        <w:rPr>
          <w:rFonts w:eastAsia="Calibri" w:cs="Arial"/>
          <w:lang w:eastAsia="ar-SA"/>
        </w:rPr>
        <w:t>……………………………………</w:t>
      </w:r>
      <w:r w:rsidRPr="00DB63FB">
        <w:rPr>
          <w:rFonts w:eastAsia="Calibri" w:cs="Arial"/>
          <w:lang w:eastAsia="ar-SA"/>
        </w:rPr>
        <w:tab/>
        <w:t xml:space="preserve">            …….…………………………………………</w:t>
      </w:r>
      <w:r>
        <w:rPr>
          <w:rFonts w:eastAsia="Calibri" w:cs="Arial"/>
          <w:lang w:eastAsia="ar-SA"/>
        </w:rPr>
        <w:t xml:space="preserve"> </w:t>
      </w:r>
      <w:r w:rsidR="006C2D7E">
        <w:rPr>
          <w:rFonts w:eastAsia="Calibri" w:cs="Arial"/>
          <w:lang w:eastAsia="ar-SA"/>
        </w:rPr>
        <w:t xml:space="preserve">        </w:t>
      </w:r>
      <w:r w:rsidR="00B76478">
        <w:rPr>
          <w:rFonts w:eastAsia="Calibri" w:cs="Arial"/>
          <w:lang w:eastAsia="ar-SA"/>
        </w:rPr>
        <w:t xml:space="preserve">             </w:t>
      </w:r>
      <w:r w:rsidR="00B76478">
        <w:rPr>
          <w:rFonts w:eastAsia="Calibri" w:cs="Arial"/>
          <w:lang w:eastAsia="ar-SA"/>
        </w:rPr>
        <w:br/>
        <w:t xml:space="preserve">          </w:t>
      </w:r>
      <w:r w:rsidR="006C2D7E">
        <w:rPr>
          <w:rFonts w:eastAsia="Calibri" w:cs="Arial"/>
          <w:lang w:eastAsia="ar-SA"/>
        </w:rPr>
        <w:t>Data i</w:t>
      </w:r>
      <w:r>
        <w:rPr>
          <w:rFonts w:eastAsia="Calibri" w:cs="Arial"/>
          <w:lang w:eastAsia="ar-SA"/>
        </w:rPr>
        <w:t xml:space="preserve"> </w:t>
      </w:r>
      <w:r w:rsidR="006C2D7E">
        <w:rPr>
          <w:rFonts w:eastAsia="Calibri" w:cs="Arial"/>
          <w:lang w:eastAsia="ar-SA"/>
        </w:rPr>
        <w:t>c</w:t>
      </w:r>
      <w:r>
        <w:rPr>
          <w:rFonts w:eastAsia="Calibri" w:cs="Arial"/>
          <w:lang w:eastAsia="ar-SA"/>
        </w:rPr>
        <w:t xml:space="preserve">zytelny podpis </w:t>
      </w:r>
      <w:r w:rsidR="006C2D7E">
        <w:rPr>
          <w:rFonts w:eastAsia="Calibri" w:cs="Arial"/>
          <w:lang w:eastAsia="ar-SA"/>
        </w:rPr>
        <w:t xml:space="preserve">  </w:t>
      </w:r>
      <w:r w:rsidRPr="001B4A7F">
        <w:rPr>
          <w:rFonts w:eastAsia="Calibri" w:cs="Arial"/>
          <w:color w:val="FFFFFF" w:themeColor="background1"/>
          <w:lang w:eastAsia="ar-SA"/>
        </w:rPr>
        <w:t xml:space="preserve">Czytelny </w:t>
      </w:r>
      <w:r w:rsidR="00B76478">
        <w:rPr>
          <w:rFonts w:eastAsia="Calibri" w:cs="Arial"/>
          <w:color w:val="FFFFFF" w:themeColor="background1"/>
          <w:lang w:eastAsia="ar-SA"/>
        </w:rPr>
        <w:t xml:space="preserve">                 </w:t>
      </w:r>
      <w:r w:rsidR="006C2D7E">
        <w:rPr>
          <w:rFonts w:eastAsia="Calibri" w:cs="Arial"/>
          <w:lang w:eastAsia="ar-SA"/>
        </w:rPr>
        <w:t xml:space="preserve">Data i czytelny podpis </w:t>
      </w:r>
      <w:r w:rsidR="00B76478">
        <w:rPr>
          <w:rFonts w:eastAsia="Calibri" w:cs="Arial"/>
          <w:lang w:eastAsia="ar-SA"/>
        </w:rPr>
        <w:br/>
        <w:t>pracownika PUP</w:t>
      </w:r>
      <w:r w:rsidR="00B76478" w:rsidRPr="00DB63FB">
        <w:rPr>
          <w:rFonts w:eastAsia="Calibri" w:cs="Arial"/>
          <w:lang w:eastAsia="ar-SA"/>
        </w:rPr>
        <w:t xml:space="preserve"> </w:t>
      </w:r>
      <w:r w:rsidR="00B76478">
        <w:rPr>
          <w:rFonts w:eastAsia="Calibri" w:cs="Arial"/>
          <w:lang w:eastAsia="ar-SA"/>
        </w:rPr>
        <w:t>wypełniającego              pracownika PUP</w:t>
      </w:r>
      <w:r w:rsidR="00B76478" w:rsidRPr="00DB63FB">
        <w:rPr>
          <w:rFonts w:eastAsia="Calibri" w:cs="Arial"/>
          <w:lang w:eastAsia="ar-SA"/>
        </w:rPr>
        <w:t xml:space="preserve"> </w:t>
      </w:r>
      <w:r w:rsidR="000E2BF0">
        <w:rPr>
          <w:rFonts w:eastAsia="Calibri" w:cs="Arial"/>
          <w:lang w:eastAsia="ar-SA"/>
        </w:rPr>
        <w:t>sprawdzającego</w:t>
      </w:r>
      <w:r w:rsidR="00AA7B2D">
        <w:rPr>
          <w:rFonts w:eastAsia="Calibri" w:cs="Arial"/>
          <w:lang w:eastAsia="ar-SA"/>
        </w:rPr>
        <w:t xml:space="preserve">           </w:t>
      </w:r>
      <w:r w:rsidR="00AA7B2D">
        <w:rPr>
          <w:rFonts w:eastAsia="Calibri" w:cs="Arial"/>
          <w:lang w:eastAsia="ar-SA"/>
        </w:rPr>
        <w:br/>
        <w:t xml:space="preserve">                 dokumenty                                                     </w:t>
      </w:r>
      <w:proofErr w:type="spellStart"/>
      <w:r w:rsidR="00AA7B2D">
        <w:rPr>
          <w:rFonts w:eastAsia="Calibri" w:cs="Arial"/>
          <w:lang w:eastAsia="ar-SA"/>
        </w:rPr>
        <w:t>dokumenty</w:t>
      </w:r>
      <w:proofErr w:type="spellEnd"/>
      <w:r w:rsidR="005271C5">
        <w:rPr>
          <w:rFonts w:eastAsia="Calibri" w:cs="Arial"/>
          <w:lang w:eastAsia="ar-SA"/>
        </w:rPr>
        <w:br/>
      </w:r>
      <w:r w:rsidR="005271C5">
        <w:rPr>
          <w:rFonts w:eastAsia="Calibri" w:cs="Arial"/>
          <w:lang w:eastAsia="ar-SA"/>
        </w:rPr>
        <w:br/>
      </w:r>
      <w:r w:rsidR="005271C5">
        <w:rPr>
          <w:rFonts w:eastAsia="Calibri" w:cs="Arial"/>
          <w:lang w:eastAsia="ar-SA"/>
        </w:rPr>
        <w:br/>
      </w:r>
    </w:p>
    <w:p w14:paraId="73D273A9" w14:textId="77777777" w:rsidR="005271C5" w:rsidRDefault="005271C5" w:rsidP="00263702">
      <w:pPr>
        <w:suppressAutoHyphens/>
        <w:spacing w:line="360" w:lineRule="auto"/>
      </w:pPr>
    </w:p>
    <w:p w14:paraId="419F92B2" w14:textId="05C1F839" w:rsidR="005271C5" w:rsidRDefault="005271C5" w:rsidP="00263702">
      <w:pPr>
        <w:suppressAutoHyphens/>
        <w:spacing w:line="360" w:lineRule="auto"/>
      </w:pPr>
      <w:r w:rsidRPr="00DB63FB">
        <w:rPr>
          <w:rFonts w:eastAsia="Calibri" w:cs="Arial"/>
          <w:lang w:eastAsia="ar-SA"/>
        </w:rPr>
        <w:t>……………………………………</w:t>
      </w:r>
      <w:r w:rsidRPr="00DB63FB">
        <w:rPr>
          <w:rFonts w:eastAsia="Calibri" w:cs="Arial"/>
          <w:lang w:eastAsia="ar-SA"/>
        </w:rPr>
        <w:tab/>
        <w:t xml:space="preserve">            </w:t>
      </w:r>
      <w:r>
        <w:rPr>
          <w:rFonts w:eastAsia="Calibri" w:cs="Arial"/>
          <w:lang w:eastAsia="ar-SA"/>
        </w:rPr>
        <w:t xml:space="preserve">                     </w:t>
      </w:r>
      <w:r>
        <w:rPr>
          <w:rFonts w:eastAsia="Calibri" w:cs="Arial"/>
          <w:lang w:eastAsia="ar-SA"/>
        </w:rPr>
        <w:br/>
        <w:t xml:space="preserve">          Data i czytelny podpis   </w:t>
      </w:r>
      <w:r w:rsidRPr="001B4A7F">
        <w:rPr>
          <w:rFonts w:eastAsia="Calibri" w:cs="Arial"/>
          <w:color w:val="FFFFFF" w:themeColor="background1"/>
          <w:lang w:eastAsia="ar-SA"/>
        </w:rPr>
        <w:t xml:space="preserve">Czytelny </w:t>
      </w:r>
      <w:r>
        <w:rPr>
          <w:rFonts w:eastAsia="Calibri" w:cs="Arial"/>
          <w:color w:val="FFFFFF" w:themeColor="background1"/>
          <w:lang w:eastAsia="ar-SA"/>
        </w:rPr>
        <w:t xml:space="preserve">                 </w:t>
      </w:r>
      <w:r>
        <w:rPr>
          <w:rFonts w:eastAsia="Calibri" w:cs="Arial"/>
          <w:lang w:eastAsia="ar-SA"/>
        </w:rPr>
        <w:br/>
        <w:t xml:space="preserve">pracownika PUP przyjmującego  </w:t>
      </w:r>
      <w:r>
        <w:rPr>
          <w:rFonts w:eastAsia="Calibri" w:cs="Arial"/>
          <w:lang w:eastAsia="ar-SA"/>
        </w:rPr>
        <w:br/>
        <w:t xml:space="preserve">                 dokumenty                                             </w:t>
      </w:r>
    </w:p>
    <w:p w14:paraId="2C6ABF1C" w14:textId="082E83F7" w:rsidR="00D674BA" w:rsidRPr="00DB63FB" w:rsidRDefault="001A0BBF" w:rsidP="00263702">
      <w:pPr>
        <w:spacing w:line="360" w:lineRule="auto"/>
      </w:pPr>
      <w:r>
        <w:br/>
      </w:r>
      <w:r w:rsidR="00544825">
        <w:t xml:space="preserve">                                                                                                                      </w:t>
      </w:r>
      <w:r>
        <w:t xml:space="preserve"> 3</w:t>
      </w:r>
    </w:p>
    <w:sectPr w:rsidR="00D674BA" w:rsidRPr="00DB63FB" w:rsidSect="008810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D0A7" w14:textId="77777777" w:rsidR="008138C2" w:rsidRDefault="008138C2">
      <w:r>
        <w:separator/>
      </w:r>
    </w:p>
  </w:endnote>
  <w:endnote w:type="continuationSeparator" w:id="0">
    <w:p w14:paraId="6DFD0013" w14:textId="77777777" w:rsidR="008138C2" w:rsidRDefault="0081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232" w14:textId="3D9318C3" w:rsidR="0050583C" w:rsidRDefault="00E60ACA">
    <w:pPr>
      <w:pStyle w:val="Stopka"/>
    </w:pPr>
    <w:r>
      <w:rPr>
        <w:noProof/>
      </w:rPr>
      <w:drawing>
        <wp:anchor distT="0" distB="0" distL="114300" distR="114300" simplePos="0" relativeHeight="251692032" behindDoc="1" locked="0" layoutInCell="1" allowOverlap="1" wp14:anchorId="6B4CC854" wp14:editId="6E3CCC56">
          <wp:simplePos x="0" y="0"/>
          <wp:positionH relativeFrom="page">
            <wp:align>right</wp:align>
          </wp:positionH>
          <wp:positionV relativeFrom="paragraph">
            <wp:posOffset>-527050</wp:posOffset>
          </wp:positionV>
          <wp:extent cx="7548245" cy="750664"/>
          <wp:effectExtent l="0" t="0" r="0" b="0"/>
          <wp:wrapNone/>
          <wp:docPr id="6002423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75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395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00AAB9D" wp14:editId="36C93BC5">
              <wp:simplePos x="0" y="0"/>
              <wp:positionH relativeFrom="page">
                <wp:align>right</wp:align>
              </wp:positionH>
              <wp:positionV relativeFrom="paragraph">
                <wp:posOffset>-584835</wp:posOffset>
              </wp:positionV>
              <wp:extent cx="7448550" cy="9525"/>
              <wp:effectExtent l="0" t="0" r="19050" b="28575"/>
              <wp:wrapNone/>
              <wp:docPr id="17389062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C97527" id="Łącznik prosty 2" o:spid="_x0000_s1026" style="position:absolute;z-index:2516899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5.3pt,-46.05pt" to="1121.8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" strokecolor="black [3200]" strokeweight=".5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FAC4" w14:textId="34400B56" w:rsidR="00317A87" w:rsidRDefault="000D7401" w:rsidP="00317A87">
    <w:pPr>
      <w:pStyle w:val="Stopka"/>
      <w:ind w:left="-1134"/>
      <w:jc w:val="right"/>
    </w:pPr>
    <w:r>
      <w:rPr>
        <w:noProof/>
      </w:rPr>
      <w:drawing>
        <wp:anchor distT="0" distB="0" distL="114300" distR="114300" simplePos="0" relativeHeight="251688960" behindDoc="0" locked="0" layoutInCell="1" allowOverlap="1" wp14:anchorId="17FFA049" wp14:editId="1D88FBAE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5759450" cy="918210"/>
          <wp:effectExtent l="0" t="0" r="0" b="0"/>
          <wp:wrapNone/>
          <wp:docPr id="1623885430" name="Obraz 162388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A5E1D6" w14:textId="478E6DA2" w:rsidR="007B2500" w:rsidRPr="00B01F08" w:rsidRDefault="00B425C1" w:rsidP="00317A8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B69E7" wp14:editId="3E39B9FB">
              <wp:simplePos x="0" y="0"/>
              <wp:positionH relativeFrom="column">
                <wp:posOffset>-695325</wp:posOffset>
              </wp:positionH>
              <wp:positionV relativeFrom="paragraph">
                <wp:posOffset>-664845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682BB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-52.35pt" to="510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17E4" w14:textId="77777777" w:rsidR="008138C2" w:rsidRDefault="008138C2">
      <w:r>
        <w:separator/>
      </w:r>
    </w:p>
  </w:footnote>
  <w:footnote w:type="continuationSeparator" w:id="0">
    <w:p w14:paraId="50A25E6F" w14:textId="77777777" w:rsidR="008138C2" w:rsidRDefault="0081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312B" w14:textId="14735598" w:rsidR="009A4ACC" w:rsidRDefault="00F56518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7A76B0E" wp14:editId="183B1507">
              <wp:simplePos x="0" y="0"/>
              <wp:positionH relativeFrom="column">
                <wp:posOffset>-862330</wp:posOffset>
              </wp:positionH>
              <wp:positionV relativeFrom="paragraph">
                <wp:posOffset>890905</wp:posOffset>
              </wp:positionV>
              <wp:extent cx="7524750" cy="9525"/>
              <wp:effectExtent l="0" t="0" r="19050" b="28575"/>
              <wp:wrapNone/>
              <wp:docPr id="61039606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0ACB3" id="Łącznik prosty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70.15pt" to="524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" strokecolor="black [3213]" strokeweight=".5pt">
              <v:stroke joinstyle="miter"/>
            </v:line>
          </w:pict>
        </mc:Fallback>
      </mc:AlternateContent>
    </w:r>
    <w:r w:rsidR="00AB5A2A">
      <w:rPr>
        <w:noProof/>
      </w:rPr>
      <w:drawing>
        <wp:anchor distT="0" distB="0" distL="114300" distR="114300" simplePos="0" relativeHeight="251684864" behindDoc="0" locked="0" layoutInCell="1" allowOverlap="1" wp14:anchorId="349C121C" wp14:editId="69AA80C3">
          <wp:simplePos x="0" y="0"/>
          <wp:positionH relativeFrom="margin">
            <wp:align>center</wp:align>
          </wp:positionH>
          <wp:positionV relativeFrom="paragraph">
            <wp:posOffset>-85725</wp:posOffset>
          </wp:positionV>
          <wp:extent cx="8224703" cy="1209675"/>
          <wp:effectExtent l="0" t="0" r="5080" b="0"/>
          <wp:wrapNone/>
          <wp:docPr id="959621130" name="Obraz 959621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4703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3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86F9C7" wp14:editId="3CF8B494">
              <wp:simplePos x="0" y="0"/>
              <wp:positionH relativeFrom="margin">
                <wp:posOffset>-776605</wp:posOffset>
              </wp:positionH>
              <wp:positionV relativeFrom="paragraph">
                <wp:posOffset>986155</wp:posOffset>
              </wp:positionV>
              <wp:extent cx="725805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520361582" name="Łącznik prosty 15203615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828030" id="Łącznik prosty 152036158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1.15pt,77.65pt" to="510.3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INGa8fhAAAADQEAAA8AAABkcnMvZG93bnJl&#10;di54bWxMj0FLw0AQhe+C/2EZwYu0u0mNSsymiCgiSKXVS2/b7JgEs7Mhu23Sf+8UBL3NzHu8+V6x&#10;nFwnDjiE1pOGZK5AIFXetlRr+Px4nt2BCNGQNZ0n1HDEAMvy/KwwufUjrfGwibXgEAq50dDE2OdS&#10;hqpBZ8Lc90isffnBmcjrUEs7mJHDXSdTpW6kMy3xh8b0+Nhg9b3ZOw3Z08tbsloF9T7K7eJaHl+v&#10;1sNW68uL6eEeRMQp/pnhhM/oUDLTzu/JBtFpmCVpumAvK1nGw8miUnULYvd7kmUh/7cofwA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CDRmvH4QAAAA0BAAAPAAAAAAAAAAAAAAAAABME&#10;AABkcnMvZG93bnJldi54bWxQSwUGAAAAAAQABADzAAAAIQUAAAAA&#10;" strokecolor="black [3213]" strokeweight=".25pt">
              <v:stroke joinstyle="miter"/>
              <w10:wrap type="through"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A557" w14:textId="410FEB0C" w:rsidR="000174EA" w:rsidRDefault="000D7401" w:rsidP="00E64D96">
    <w:pPr>
      <w:pStyle w:val="Nagwek"/>
      <w:ind w:left="-1134"/>
    </w:pPr>
    <w:r>
      <w:rPr>
        <w:noProof/>
      </w:rPr>
      <w:drawing>
        <wp:anchor distT="0" distB="0" distL="114300" distR="114300" simplePos="0" relativeHeight="251682816" behindDoc="0" locked="0" layoutInCell="1" allowOverlap="1" wp14:anchorId="1AB8F41E" wp14:editId="20FB3C01">
          <wp:simplePos x="0" y="0"/>
          <wp:positionH relativeFrom="column">
            <wp:posOffset>857250</wp:posOffset>
          </wp:positionH>
          <wp:positionV relativeFrom="paragraph">
            <wp:posOffset>-19050</wp:posOffset>
          </wp:positionV>
          <wp:extent cx="5759450" cy="847090"/>
          <wp:effectExtent l="0" t="0" r="0" b="0"/>
          <wp:wrapNone/>
          <wp:docPr id="1349021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4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DFC8D" wp14:editId="013B57C7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135318" id="Łącznik prosty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HDu3J3hAAAADQEAAA8AAABkcnMvZG93bnJl&#10;di54bWxMj0FLw0AQhe+C/2EZwYu0u0mtlZhNEVFEKJVWL71ts2MSzM6G7LZJ/71TEPQ2M+/x5nv5&#10;cnStOGIfGk8akqkCgVR621Cl4fPjZXIPIkRD1rSeUMMJAyyLy4vcZNYPtMHjNlaCQyhkRkMdY5dJ&#10;GcoanQlT3yGx9uV7ZyKvfSVtbwYOd61MlbqTzjTEH2rT4VON5ff24DTMn19XyXod1Psgd7NbeXq7&#10;2fQ7ra+vxscHEBHH+GeGMz6jQ8FMe38gG0SrYZIkC2aPrMwWKYizRaVznva/J1nk8n+L4gc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Bw7tyd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645474154">
    <w:abstractNumId w:val="0"/>
  </w:num>
  <w:num w:numId="2" w16cid:durableId="30883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4D46F6-393D-48F8-A3C4-450F710E6065}"/>
  </w:docVars>
  <w:rsids>
    <w:rsidRoot w:val="001A02A1"/>
    <w:rsid w:val="000174EA"/>
    <w:rsid w:val="00032C16"/>
    <w:rsid w:val="000364DF"/>
    <w:rsid w:val="00036D0A"/>
    <w:rsid w:val="00061F20"/>
    <w:rsid w:val="00080D83"/>
    <w:rsid w:val="000A3836"/>
    <w:rsid w:val="000B7395"/>
    <w:rsid w:val="000D283E"/>
    <w:rsid w:val="000D7401"/>
    <w:rsid w:val="000E2BF0"/>
    <w:rsid w:val="00120BC8"/>
    <w:rsid w:val="00124D4A"/>
    <w:rsid w:val="001304E7"/>
    <w:rsid w:val="00130B23"/>
    <w:rsid w:val="001520FF"/>
    <w:rsid w:val="00192D17"/>
    <w:rsid w:val="001A02A1"/>
    <w:rsid w:val="001A081C"/>
    <w:rsid w:val="001A0BBF"/>
    <w:rsid w:val="001A3D33"/>
    <w:rsid w:val="001B210F"/>
    <w:rsid w:val="001B4A7F"/>
    <w:rsid w:val="001D059A"/>
    <w:rsid w:val="001E689C"/>
    <w:rsid w:val="001F3FA8"/>
    <w:rsid w:val="00241C1F"/>
    <w:rsid w:val="002425AE"/>
    <w:rsid w:val="002522EA"/>
    <w:rsid w:val="002529E4"/>
    <w:rsid w:val="00263702"/>
    <w:rsid w:val="002B10C6"/>
    <w:rsid w:val="002C6347"/>
    <w:rsid w:val="00315901"/>
    <w:rsid w:val="00317A87"/>
    <w:rsid w:val="00320AAC"/>
    <w:rsid w:val="00324539"/>
    <w:rsid w:val="00325198"/>
    <w:rsid w:val="00337621"/>
    <w:rsid w:val="003526F5"/>
    <w:rsid w:val="0035482A"/>
    <w:rsid w:val="003619F2"/>
    <w:rsid w:val="00365820"/>
    <w:rsid w:val="003910F0"/>
    <w:rsid w:val="0039693E"/>
    <w:rsid w:val="003C554F"/>
    <w:rsid w:val="0040149C"/>
    <w:rsid w:val="00414478"/>
    <w:rsid w:val="0042546D"/>
    <w:rsid w:val="0042784D"/>
    <w:rsid w:val="004430F4"/>
    <w:rsid w:val="0044444D"/>
    <w:rsid w:val="00464281"/>
    <w:rsid w:val="00492BD3"/>
    <w:rsid w:val="004A116D"/>
    <w:rsid w:val="004B38AD"/>
    <w:rsid w:val="004B70BD"/>
    <w:rsid w:val="004C303B"/>
    <w:rsid w:val="0050583C"/>
    <w:rsid w:val="00510784"/>
    <w:rsid w:val="0052111D"/>
    <w:rsid w:val="005266B7"/>
    <w:rsid w:val="005271C5"/>
    <w:rsid w:val="00544825"/>
    <w:rsid w:val="00565D0D"/>
    <w:rsid w:val="00574BCB"/>
    <w:rsid w:val="005760A9"/>
    <w:rsid w:val="00594464"/>
    <w:rsid w:val="005D447E"/>
    <w:rsid w:val="00600FE6"/>
    <w:rsid w:val="0061767F"/>
    <w:rsid w:val="00622781"/>
    <w:rsid w:val="00640BFF"/>
    <w:rsid w:val="006433EE"/>
    <w:rsid w:val="0066032A"/>
    <w:rsid w:val="006654D3"/>
    <w:rsid w:val="00665A91"/>
    <w:rsid w:val="0069621B"/>
    <w:rsid w:val="006B4267"/>
    <w:rsid w:val="006C2D7E"/>
    <w:rsid w:val="006E6B3D"/>
    <w:rsid w:val="006F0C63"/>
    <w:rsid w:val="006F209E"/>
    <w:rsid w:val="00716C04"/>
    <w:rsid w:val="00727F94"/>
    <w:rsid w:val="007337EB"/>
    <w:rsid w:val="00735E27"/>
    <w:rsid w:val="00745D18"/>
    <w:rsid w:val="007734CA"/>
    <w:rsid w:val="00774AF3"/>
    <w:rsid w:val="00776530"/>
    <w:rsid w:val="00787B7A"/>
    <w:rsid w:val="007913FC"/>
    <w:rsid w:val="00791E8E"/>
    <w:rsid w:val="007A0109"/>
    <w:rsid w:val="007B2500"/>
    <w:rsid w:val="007B5688"/>
    <w:rsid w:val="007B6A89"/>
    <w:rsid w:val="007D61D6"/>
    <w:rsid w:val="007E1B19"/>
    <w:rsid w:val="007F3623"/>
    <w:rsid w:val="008138C2"/>
    <w:rsid w:val="00821BD2"/>
    <w:rsid w:val="00827311"/>
    <w:rsid w:val="00834BB4"/>
    <w:rsid w:val="00835187"/>
    <w:rsid w:val="00873501"/>
    <w:rsid w:val="00876326"/>
    <w:rsid w:val="00881032"/>
    <w:rsid w:val="008945D9"/>
    <w:rsid w:val="008C52E2"/>
    <w:rsid w:val="00901297"/>
    <w:rsid w:val="00954D0B"/>
    <w:rsid w:val="009706FB"/>
    <w:rsid w:val="009726FB"/>
    <w:rsid w:val="009A4ACC"/>
    <w:rsid w:val="009D71C1"/>
    <w:rsid w:val="009D7CAD"/>
    <w:rsid w:val="009F2CF0"/>
    <w:rsid w:val="00A0160D"/>
    <w:rsid w:val="00A04690"/>
    <w:rsid w:val="00A2686F"/>
    <w:rsid w:val="00A40DD3"/>
    <w:rsid w:val="00A47E94"/>
    <w:rsid w:val="00A830EB"/>
    <w:rsid w:val="00A8311B"/>
    <w:rsid w:val="00AA7B2D"/>
    <w:rsid w:val="00AB4217"/>
    <w:rsid w:val="00AB5A2A"/>
    <w:rsid w:val="00AD1EFE"/>
    <w:rsid w:val="00AD51FC"/>
    <w:rsid w:val="00AD7E56"/>
    <w:rsid w:val="00AE1DC6"/>
    <w:rsid w:val="00B01F08"/>
    <w:rsid w:val="00B16E8F"/>
    <w:rsid w:val="00B2442F"/>
    <w:rsid w:val="00B30401"/>
    <w:rsid w:val="00B32EA1"/>
    <w:rsid w:val="00B425C1"/>
    <w:rsid w:val="00B6637D"/>
    <w:rsid w:val="00B76478"/>
    <w:rsid w:val="00BB76D0"/>
    <w:rsid w:val="00BC363C"/>
    <w:rsid w:val="00C172DE"/>
    <w:rsid w:val="00C21771"/>
    <w:rsid w:val="00C268A0"/>
    <w:rsid w:val="00C3343C"/>
    <w:rsid w:val="00C377A0"/>
    <w:rsid w:val="00C51D19"/>
    <w:rsid w:val="00C57BB1"/>
    <w:rsid w:val="00C62C24"/>
    <w:rsid w:val="00C635B6"/>
    <w:rsid w:val="00CA5CBD"/>
    <w:rsid w:val="00CC6625"/>
    <w:rsid w:val="00CE005B"/>
    <w:rsid w:val="00CF6B85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A7703"/>
    <w:rsid w:val="00DB63FB"/>
    <w:rsid w:val="00DC733E"/>
    <w:rsid w:val="00DE5229"/>
    <w:rsid w:val="00DF37AB"/>
    <w:rsid w:val="00DF57BE"/>
    <w:rsid w:val="00E06500"/>
    <w:rsid w:val="00E24EF2"/>
    <w:rsid w:val="00E41A59"/>
    <w:rsid w:val="00E539C6"/>
    <w:rsid w:val="00E57060"/>
    <w:rsid w:val="00E60ACA"/>
    <w:rsid w:val="00E64D96"/>
    <w:rsid w:val="00E747CB"/>
    <w:rsid w:val="00E81ADD"/>
    <w:rsid w:val="00E87616"/>
    <w:rsid w:val="00EA5C16"/>
    <w:rsid w:val="00EE526B"/>
    <w:rsid w:val="00EF000D"/>
    <w:rsid w:val="00F02994"/>
    <w:rsid w:val="00F5032F"/>
    <w:rsid w:val="00F545A3"/>
    <w:rsid w:val="00F56518"/>
    <w:rsid w:val="00F83EE2"/>
    <w:rsid w:val="00F94603"/>
    <w:rsid w:val="00FB1502"/>
    <w:rsid w:val="00FB5706"/>
    <w:rsid w:val="00FB7887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D28F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46F6-393D-48F8-A3C4-450F710E60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72E11F-94AC-4D79-943A-E17F7868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22</TotalTime>
  <Pages>3</Pages>
  <Words>280</Words>
  <Characters>3589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Agata Wódkiewicz</cp:lastModifiedBy>
  <cp:revision>13</cp:revision>
  <cp:lastPrinted>2023-09-20T10:36:00Z</cp:lastPrinted>
  <dcterms:created xsi:type="dcterms:W3CDTF">2023-08-18T10:35:00Z</dcterms:created>
  <dcterms:modified xsi:type="dcterms:W3CDTF">2023-09-27T08:12:00Z</dcterms:modified>
</cp:coreProperties>
</file>